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0C631D" w14:textId="409E5288" w:rsidR="00E7398A" w:rsidRPr="00E7398A" w:rsidRDefault="00990AF6" w:rsidP="00B01FC0"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AD71EC5" wp14:editId="5A132E32">
                <wp:simplePos x="0" y="0"/>
                <wp:positionH relativeFrom="column">
                  <wp:posOffset>457200</wp:posOffset>
                </wp:positionH>
                <wp:positionV relativeFrom="paragraph">
                  <wp:posOffset>281940</wp:posOffset>
                </wp:positionV>
                <wp:extent cx="3543300" cy="6400800"/>
                <wp:effectExtent l="0" t="0" r="1270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640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05D2C0" w14:textId="2B7871DF" w:rsidR="005B0AC6" w:rsidRPr="005B0AC6" w:rsidRDefault="005B0AC6" w:rsidP="005B0AC6">
                            <w:proofErr w:type="spellStart"/>
                            <w:r>
                              <w:rPr>
                                <w:smallCaps/>
                              </w:rPr>
                              <w:t>Hist.Ev</w:t>
                            </w:r>
                            <w:proofErr w:type="spellEnd"/>
                            <w:r w:rsidRPr="005B0AC6"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8" o:spid="_x0000_s1026" type="#_x0000_t202" style="position:absolute;margin-left:36pt;margin-top:22.2pt;width:279pt;height:7in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" filled="f" stroked="f">
                <v:textbox inset="0,0,0,0">
                  <w:txbxContent>
                    <w:p w14:paraId="5605D2C0" w14:textId="2B7871DF" w:rsidR="005B0AC6" w:rsidRPr="005B0AC6" w:rsidRDefault="005B0AC6" w:rsidP="005B0AC6">
                      <w:proofErr w:type="spellStart"/>
                      <w:r>
                        <w:rPr>
                          <w:smallCaps/>
                        </w:rPr>
                        <w:t>Hist.Ev</w:t>
                      </w:r>
                      <w:proofErr w:type="spellEnd"/>
                      <w:r w:rsidRPr="005B0AC6"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3C6D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1AA07B7" wp14:editId="0593C2F1">
                <wp:simplePos x="0" y="0"/>
                <wp:positionH relativeFrom="column">
                  <wp:posOffset>4343400</wp:posOffset>
                </wp:positionH>
                <wp:positionV relativeFrom="paragraph">
                  <wp:posOffset>281940</wp:posOffset>
                </wp:positionV>
                <wp:extent cx="5143500" cy="914400"/>
                <wp:effectExtent l="0" t="0" r="1270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FA2433" w14:textId="27505B6D" w:rsidR="005B0AC6" w:rsidRPr="005B0AC6" w:rsidRDefault="005B0AC6" w:rsidP="00133C6D">
                            <w:pPr>
                              <w:ind w:right="0"/>
                            </w:pPr>
                            <w:bookmarkStart w:id="0" w:name="_GoBack"/>
                            <w:proofErr w:type="spellStart"/>
                            <w:r>
                              <w:rPr>
                                <w:smallCaps/>
                              </w:rPr>
                              <w:t>Theor.Cit</w:t>
                            </w:r>
                            <w:proofErr w:type="spellEnd"/>
                            <w:r w:rsidRPr="005B0AC6">
                              <w:t>:</w:t>
                            </w:r>
                          </w:p>
                          <w:bookmarkEnd w:id="0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7" o:spid="_x0000_s1026" type="#_x0000_t202" style="position:absolute;margin-left:342pt;margin-top:22.2pt;width:405pt;height:1in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" filled="f" stroked="f">
                <v:textbox inset="0,0,0,0">
                  <w:txbxContent>
                    <w:p w14:paraId="72FA2433" w14:textId="27505B6D" w:rsidR="005B0AC6" w:rsidRPr="005B0AC6" w:rsidRDefault="005B0AC6" w:rsidP="00133C6D">
                      <w:pPr>
                        <w:ind w:right="0"/>
                      </w:pPr>
                      <w:proofErr w:type="spellStart"/>
                      <w:r>
                        <w:rPr>
                          <w:smallCaps/>
                        </w:rPr>
                        <w:t>Theor.Cit</w:t>
                      </w:r>
                      <w:proofErr w:type="spellEnd"/>
                      <w:r w:rsidRPr="005B0AC6"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3C6D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6D8E83B" wp14:editId="3EF4BC9A">
                <wp:simplePos x="0" y="0"/>
                <wp:positionH relativeFrom="column">
                  <wp:posOffset>6172200</wp:posOffset>
                </wp:positionH>
                <wp:positionV relativeFrom="paragraph">
                  <wp:posOffset>1310640</wp:posOffset>
                </wp:positionV>
                <wp:extent cx="3314700" cy="3771900"/>
                <wp:effectExtent l="0" t="0" r="12700" b="1270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3771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83BBDA" w14:textId="4F04C2D3" w:rsidR="005B0AC6" w:rsidRPr="005B0AC6" w:rsidRDefault="00133C6D" w:rsidP="00133C6D">
                            <w:pPr>
                              <w:ind w:right="0"/>
                            </w:pPr>
                            <w:proofErr w:type="spellStart"/>
                            <w:r>
                              <w:rPr>
                                <w:smallCaps/>
                              </w:rPr>
                              <w:t>Crit</w:t>
                            </w:r>
                            <w:r w:rsidR="005B0AC6">
                              <w:rPr>
                                <w:smallCaps/>
                              </w:rPr>
                              <w:t>.Cit</w:t>
                            </w:r>
                            <w:proofErr w:type="spellEnd"/>
                            <w:r w:rsidR="005B0AC6" w:rsidRPr="005B0AC6"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486pt;margin-top:103.2pt;width:261pt;height:297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" filled="f" stroked="f">
                <v:textbox inset="0,0,0,0">
                  <w:txbxContent>
                    <w:p w14:paraId="0283BBDA" w14:textId="4F04C2D3" w:rsidR="005B0AC6" w:rsidRPr="005B0AC6" w:rsidRDefault="00133C6D" w:rsidP="00133C6D">
                      <w:pPr>
                        <w:ind w:right="0"/>
                      </w:pPr>
                      <w:proofErr w:type="spellStart"/>
                      <w:r>
                        <w:rPr>
                          <w:smallCaps/>
                        </w:rPr>
                        <w:t>Crit</w:t>
                      </w:r>
                      <w:r w:rsidR="005B0AC6">
                        <w:rPr>
                          <w:smallCaps/>
                        </w:rPr>
                        <w:t>.Cit</w:t>
                      </w:r>
                      <w:proofErr w:type="spellEnd"/>
                      <w:r w:rsidR="005B0AC6" w:rsidRPr="005B0AC6"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3C6D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82109C2" wp14:editId="14D10E2A">
                <wp:simplePos x="0" y="0"/>
                <wp:positionH relativeFrom="column">
                  <wp:posOffset>5486400</wp:posOffset>
                </wp:positionH>
                <wp:positionV relativeFrom="paragraph">
                  <wp:posOffset>5082540</wp:posOffset>
                </wp:positionV>
                <wp:extent cx="4000500" cy="1600200"/>
                <wp:effectExtent l="0" t="0" r="12700" b="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2D9AA2" w14:textId="356D8F52" w:rsidR="005B0AC6" w:rsidRPr="005B0AC6" w:rsidRDefault="00133C6D" w:rsidP="00133C6D">
                            <w:pPr>
                              <w:ind w:right="0"/>
                            </w:pPr>
                            <w:proofErr w:type="spellStart"/>
                            <w:r>
                              <w:rPr>
                                <w:smallCaps/>
                              </w:rPr>
                              <w:t>Hist</w:t>
                            </w:r>
                            <w:r w:rsidR="005B0AC6">
                              <w:rPr>
                                <w:smallCaps/>
                              </w:rPr>
                              <w:t>.Cit</w:t>
                            </w:r>
                            <w:proofErr w:type="spellEnd"/>
                            <w:r w:rsidR="005B0AC6" w:rsidRPr="005B0AC6"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margin-left:6in;margin-top:400.2pt;width:315pt;height:126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" filled="f" stroked="f">
                <v:textbox inset="0,0,0,0">
                  <w:txbxContent>
                    <w:p w14:paraId="2A2D9AA2" w14:textId="356D8F52" w:rsidR="005B0AC6" w:rsidRPr="005B0AC6" w:rsidRDefault="00133C6D" w:rsidP="00133C6D">
                      <w:pPr>
                        <w:ind w:right="0"/>
                      </w:pPr>
                      <w:proofErr w:type="spellStart"/>
                      <w:r>
                        <w:rPr>
                          <w:smallCaps/>
                        </w:rPr>
                        <w:t>Hist</w:t>
                      </w:r>
                      <w:r w:rsidR="005B0AC6">
                        <w:rPr>
                          <w:smallCaps/>
                        </w:rPr>
                        <w:t>.Cit</w:t>
                      </w:r>
                      <w:proofErr w:type="spellEnd"/>
                      <w:r w:rsidR="005B0AC6" w:rsidRPr="005B0AC6"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B0AC6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920D8AE" wp14:editId="2106D1C2">
                <wp:simplePos x="0" y="0"/>
                <wp:positionH relativeFrom="column">
                  <wp:posOffset>4229100</wp:posOffset>
                </wp:positionH>
                <wp:positionV relativeFrom="paragraph">
                  <wp:posOffset>1196340</wp:posOffset>
                </wp:positionV>
                <wp:extent cx="5029200" cy="0"/>
                <wp:effectExtent l="0" t="25400" r="0" b="25400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ln w="50800" cmpd="sng">
                          <a:solidFill>
                            <a:schemeClr val="tx1"/>
                          </a:solidFill>
                          <a:prstDash val="sysDash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8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3pt,94.2pt" to="729pt,94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" strokecolor="black [3213]" strokeweight="4pt">
                <v:stroke dashstyle="3 1"/>
              </v:line>
            </w:pict>
          </mc:Fallback>
        </mc:AlternateContent>
      </w:r>
      <w:r w:rsidR="005B0AC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175000" wp14:editId="4B80FDEE">
                <wp:simplePos x="0" y="0"/>
                <wp:positionH relativeFrom="column">
                  <wp:posOffset>4000500</wp:posOffset>
                </wp:positionH>
                <wp:positionV relativeFrom="paragraph">
                  <wp:posOffset>281940</wp:posOffset>
                </wp:positionV>
                <wp:extent cx="0" cy="1028700"/>
                <wp:effectExtent l="0" t="0" r="25400" b="127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5pt,22.2pt" to="315pt,103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" strokecolor="black [3213]" strokeweight="2pt"/>
            </w:pict>
          </mc:Fallback>
        </mc:AlternateContent>
      </w:r>
      <w:r w:rsidR="005B0AC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92CF34" wp14:editId="6E40EAEA">
                <wp:simplePos x="0" y="0"/>
                <wp:positionH relativeFrom="column">
                  <wp:posOffset>1828800</wp:posOffset>
                </wp:positionH>
                <wp:positionV relativeFrom="paragraph">
                  <wp:posOffset>1310640</wp:posOffset>
                </wp:positionV>
                <wp:extent cx="4343400" cy="4343400"/>
                <wp:effectExtent l="0" t="0" r="25400" b="25400"/>
                <wp:wrapThrough wrapText="bothSides">
                  <wp:wrapPolygon edited="0">
                    <wp:start x="8968" y="0"/>
                    <wp:lineTo x="7832" y="126"/>
                    <wp:lineTo x="4042" y="1642"/>
                    <wp:lineTo x="3916" y="2147"/>
                    <wp:lineTo x="2021" y="4042"/>
                    <wp:lineTo x="758" y="6063"/>
                    <wp:lineTo x="0" y="8084"/>
                    <wp:lineTo x="0" y="12884"/>
                    <wp:lineTo x="253" y="14147"/>
                    <wp:lineTo x="1137" y="16168"/>
                    <wp:lineTo x="2400" y="18189"/>
                    <wp:lineTo x="4926" y="20211"/>
                    <wp:lineTo x="5053" y="20463"/>
                    <wp:lineTo x="8337" y="21600"/>
                    <wp:lineTo x="8968" y="21600"/>
                    <wp:lineTo x="12632" y="21600"/>
                    <wp:lineTo x="13263" y="21600"/>
                    <wp:lineTo x="16547" y="20463"/>
                    <wp:lineTo x="16674" y="20211"/>
                    <wp:lineTo x="19200" y="18189"/>
                    <wp:lineTo x="20589" y="16168"/>
                    <wp:lineTo x="21347" y="14147"/>
                    <wp:lineTo x="21600" y="12884"/>
                    <wp:lineTo x="21600" y="8084"/>
                    <wp:lineTo x="20842" y="6063"/>
                    <wp:lineTo x="19579" y="4042"/>
                    <wp:lineTo x="17684" y="2147"/>
                    <wp:lineTo x="17558" y="1642"/>
                    <wp:lineTo x="13895" y="126"/>
                    <wp:lineTo x="12632" y="0"/>
                    <wp:lineTo x="8968" y="0"/>
                  </wp:wrapPolygon>
                </wp:wrapThrough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43434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FE9F5F" w14:textId="067AB5C0" w:rsidR="00EE7A5C" w:rsidRPr="00B0028A" w:rsidRDefault="00EE7A5C" w:rsidP="00B0028A">
                            <w:pPr>
                              <w:ind w:right="-38"/>
                              <w:rPr>
                                <w:smallCap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" o:spid="_x0000_s1029" style="position:absolute;margin-left:2in;margin-top:103.2pt;width:342pt;height:3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" fillcolor="white [3212]" strokecolor="black [3213]" strokeweight="2.25pt">
                <v:textbox inset="0,0,0,0">
                  <w:txbxContent>
                    <w:p w14:paraId="1DFE9F5F" w14:textId="067AB5C0" w:rsidR="00EE7A5C" w:rsidRPr="00B0028A" w:rsidRDefault="00EE7A5C" w:rsidP="00B0028A">
                      <w:pPr>
                        <w:ind w:right="-38"/>
                        <w:rPr>
                          <w:smallCaps/>
                          <w:color w:val="000000" w:themeColor="text1"/>
                        </w:rPr>
                      </w:pPr>
                    </w:p>
                  </w:txbxContent>
                </v:textbox>
                <w10:wrap type="through"/>
              </v:oval>
            </w:pict>
          </mc:Fallback>
        </mc:AlternateContent>
      </w:r>
      <w:r w:rsidR="005B0AC6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F184AC5" wp14:editId="5D2EFA30">
                <wp:simplePos x="0" y="0"/>
                <wp:positionH relativeFrom="column">
                  <wp:posOffset>2743200</wp:posOffset>
                </wp:positionH>
                <wp:positionV relativeFrom="paragraph">
                  <wp:posOffset>1653540</wp:posOffset>
                </wp:positionV>
                <wp:extent cx="2514600" cy="800100"/>
                <wp:effectExtent l="0" t="0" r="0" b="1270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40402B" w14:textId="2D07A13D" w:rsidR="005B0AC6" w:rsidRPr="005B0AC6" w:rsidRDefault="005B0AC6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5B0AC6">
                              <w:rPr>
                                <w:smallCaps/>
                                <w:sz w:val="40"/>
                                <w:szCs w:val="40"/>
                              </w:rPr>
                              <w:t>Text</w:t>
                            </w:r>
                            <w:r w:rsidRPr="005B0AC6">
                              <w:rPr>
                                <w:sz w:val="40"/>
                                <w:szCs w:val="40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3in;margin-top:130.2pt;width:198pt;height:63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" filled="f" stroked="f">
                <v:textbox inset="0,0,0,0">
                  <w:txbxContent>
                    <w:p w14:paraId="3340402B" w14:textId="2D07A13D" w:rsidR="005B0AC6" w:rsidRPr="005B0AC6" w:rsidRDefault="005B0AC6">
                      <w:pPr>
                        <w:rPr>
                          <w:sz w:val="40"/>
                          <w:szCs w:val="40"/>
                        </w:rPr>
                      </w:pPr>
                      <w:r w:rsidRPr="005B0AC6">
                        <w:rPr>
                          <w:smallCaps/>
                          <w:sz w:val="40"/>
                          <w:szCs w:val="40"/>
                        </w:rPr>
                        <w:t>Text</w:t>
                      </w:r>
                      <w:r w:rsidRPr="005B0AC6">
                        <w:rPr>
                          <w:sz w:val="40"/>
                          <w:szCs w:val="40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B0AC6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EA115AB" wp14:editId="027BA9D5">
                <wp:simplePos x="0" y="0"/>
                <wp:positionH relativeFrom="column">
                  <wp:posOffset>2286000</wp:posOffset>
                </wp:positionH>
                <wp:positionV relativeFrom="paragraph">
                  <wp:posOffset>2225040</wp:posOffset>
                </wp:positionV>
                <wp:extent cx="3543300" cy="2514600"/>
                <wp:effectExtent l="0" t="0" r="1270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2514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9EB107" w14:textId="1EA5E1C1" w:rsidR="005B0AC6" w:rsidRPr="005B0AC6" w:rsidRDefault="005B0AC6" w:rsidP="005B0AC6">
                            <w:proofErr w:type="spellStart"/>
                            <w:r w:rsidRPr="005B0AC6">
                              <w:rPr>
                                <w:smallCaps/>
                              </w:rPr>
                              <w:t>Text.Ev</w:t>
                            </w:r>
                            <w:proofErr w:type="spellEnd"/>
                            <w:r w:rsidRPr="005B0AC6"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margin-left:180pt;margin-top:175.2pt;width:279pt;height:198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" filled="f" stroked="f">
                <v:textbox inset="0,0,0,0">
                  <w:txbxContent>
                    <w:p w14:paraId="079EB107" w14:textId="1EA5E1C1" w:rsidR="005B0AC6" w:rsidRPr="005B0AC6" w:rsidRDefault="005B0AC6" w:rsidP="005B0AC6">
                      <w:proofErr w:type="spellStart"/>
                      <w:r w:rsidRPr="005B0AC6">
                        <w:rPr>
                          <w:smallCaps/>
                        </w:rPr>
                        <w:t>Text.Ev</w:t>
                      </w:r>
                      <w:proofErr w:type="spellEnd"/>
                      <w:r w:rsidRPr="005B0AC6"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B0AC6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5A7872C" wp14:editId="155CF239">
                <wp:simplePos x="0" y="0"/>
                <wp:positionH relativeFrom="column">
                  <wp:posOffset>4229100</wp:posOffset>
                </wp:positionH>
                <wp:positionV relativeFrom="paragraph">
                  <wp:posOffset>281940</wp:posOffset>
                </wp:positionV>
                <wp:extent cx="0" cy="914400"/>
                <wp:effectExtent l="25400" t="0" r="25400" b="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ln w="50800" cmpd="sng">
                          <a:solidFill>
                            <a:schemeClr val="tx1"/>
                          </a:solidFill>
                          <a:prstDash val="sysDash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7" o:spid="_x0000_s1026" style="position:absolute;flip:y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3pt,22.2pt" to="333pt,94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" strokecolor="black [3213]" strokeweight="4pt">
                <v:stroke dashstyle="3 1"/>
              </v:line>
            </w:pict>
          </mc:Fallback>
        </mc:AlternateContent>
      </w:r>
      <w:r w:rsidR="005B0AC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F4C61F" wp14:editId="731054B6">
                <wp:simplePos x="0" y="0"/>
                <wp:positionH relativeFrom="column">
                  <wp:posOffset>4000500</wp:posOffset>
                </wp:positionH>
                <wp:positionV relativeFrom="paragraph">
                  <wp:posOffset>5654040</wp:posOffset>
                </wp:positionV>
                <wp:extent cx="0" cy="1028700"/>
                <wp:effectExtent l="0" t="0" r="25400" b="127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5pt,445.2pt" to="315pt,526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" strokecolor="black [3213]" strokeweight="2pt"/>
            </w:pict>
          </mc:Fallback>
        </mc:AlternateContent>
      </w:r>
    </w:p>
    <w:sectPr w:rsidR="00E7398A" w:rsidRPr="00E7398A" w:rsidSect="009B374A">
      <w:headerReference w:type="default" r:id="rId8"/>
      <w:type w:val="continuous"/>
      <w:pgSz w:w="15840" w:h="12240" w:orient="landscape"/>
      <w:pgMar w:top="0" w:right="0" w:bottom="0" w:left="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59769B" w14:textId="77777777" w:rsidR="00EE7A5C" w:rsidRDefault="00EE7A5C" w:rsidP="00E7398A">
      <w:r>
        <w:separator/>
      </w:r>
    </w:p>
  </w:endnote>
  <w:endnote w:type="continuationSeparator" w:id="0">
    <w:p w14:paraId="5B37E168" w14:textId="77777777" w:rsidR="00EE7A5C" w:rsidRDefault="00EE7A5C" w:rsidP="00E73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7BE8F2" w14:textId="77777777" w:rsidR="00EE7A5C" w:rsidRDefault="00EE7A5C" w:rsidP="00E7398A">
      <w:r>
        <w:separator/>
      </w:r>
    </w:p>
  </w:footnote>
  <w:footnote w:type="continuationSeparator" w:id="0">
    <w:p w14:paraId="7B03F24A" w14:textId="77777777" w:rsidR="00EE7A5C" w:rsidRDefault="00EE7A5C" w:rsidP="00E7398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5C4B3E" w14:textId="7487DC59" w:rsidR="00EE7A5C" w:rsidRPr="00E7398A" w:rsidRDefault="005B0AC6" w:rsidP="00E7398A">
    <w:pPr>
      <w:pStyle w:val="Heading2"/>
    </w:pPr>
    <w:r>
      <w:t>Kinds of Evidence for: 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74A"/>
    <w:rsid w:val="00003426"/>
    <w:rsid w:val="00133C6D"/>
    <w:rsid w:val="005B0AC6"/>
    <w:rsid w:val="007C466D"/>
    <w:rsid w:val="00990AF6"/>
    <w:rsid w:val="009B374A"/>
    <w:rsid w:val="00B0028A"/>
    <w:rsid w:val="00B01FC0"/>
    <w:rsid w:val="00B179FD"/>
    <w:rsid w:val="00E7398A"/>
    <w:rsid w:val="00EC2FF5"/>
    <w:rsid w:val="00EE7A5C"/>
    <w:rsid w:val="00FE2C01"/>
    <w:rsid w:val="00FF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9FDA01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AC6"/>
    <w:pPr>
      <w:ind w:right="-720"/>
    </w:pPr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398A"/>
    <w:pPr>
      <w:ind w:right="0"/>
      <w:jc w:val="center"/>
      <w:outlineLvl w:val="0"/>
    </w:pPr>
    <w:rPr>
      <w:smallCap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398A"/>
    <w:pPr>
      <w:ind w:right="0"/>
      <w:jc w:val="center"/>
      <w:outlineLvl w:val="1"/>
    </w:pPr>
    <w:rPr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398A"/>
    <w:rPr>
      <w:rFonts w:ascii="Times New Roman" w:hAnsi="Times New Roman" w:cs="Times New Roman"/>
      <w:smallCaps/>
    </w:rPr>
  </w:style>
  <w:style w:type="character" w:customStyle="1" w:styleId="Heading2Char">
    <w:name w:val="Heading 2 Char"/>
    <w:basedOn w:val="DefaultParagraphFont"/>
    <w:link w:val="Heading2"/>
    <w:uiPriority w:val="9"/>
    <w:rsid w:val="00E7398A"/>
    <w:rPr>
      <w:rFonts w:ascii="Times New Roman" w:hAnsi="Times New Roman" w:cs="Times New Roman"/>
      <w:b/>
      <w:smallCaps/>
    </w:rPr>
  </w:style>
  <w:style w:type="paragraph" w:customStyle="1" w:styleId="BlockQuoteColumns">
    <w:name w:val="Block Quote Columns"/>
    <w:basedOn w:val="BlockQuote"/>
    <w:qFormat/>
    <w:rsid w:val="00E7398A"/>
    <w:pPr>
      <w:ind w:left="0" w:right="0"/>
    </w:pPr>
  </w:style>
  <w:style w:type="paragraph" w:styleId="Header">
    <w:name w:val="header"/>
    <w:basedOn w:val="Normal"/>
    <w:link w:val="HeaderChar"/>
    <w:uiPriority w:val="99"/>
    <w:unhideWhenUsed/>
    <w:rsid w:val="00E7398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398A"/>
    <w:rPr>
      <w:rFonts w:ascii="Times New Roman" w:hAnsi="Times New Roman" w:cs="Times New Roman"/>
    </w:rPr>
  </w:style>
  <w:style w:type="paragraph" w:customStyle="1" w:styleId="BlockQuote">
    <w:name w:val="Block Quote"/>
    <w:basedOn w:val="Normal"/>
    <w:qFormat/>
    <w:rsid w:val="00E7398A"/>
    <w:pPr>
      <w:ind w:left="720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7398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398A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AC6"/>
    <w:pPr>
      <w:ind w:right="-720"/>
    </w:pPr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398A"/>
    <w:pPr>
      <w:ind w:right="0"/>
      <w:jc w:val="center"/>
      <w:outlineLvl w:val="0"/>
    </w:pPr>
    <w:rPr>
      <w:smallCap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398A"/>
    <w:pPr>
      <w:ind w:right="0"/>
      <w:jc w:val="center"/>
      <w:outlineLvl w:val="1"/>
    </w:pPr>
    <w:rPr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398A"/>
    <w:rPr>
      <w:rFonts w:ascii="Times New Roman" w:hAnsi="Times New Roman" w:cs="Times New Roman"/>
      <w:smallCaps/>
    </w:rPr>
  </w:style>
  <w:style w:type="character" w:customStyle="1" w:styleId="Heading2Char">
    <w:name w:val="Heading 2 Char"/>
    <w:basedOn w:val="DefaultParagraphFont"/>
    <w:link w:val="Heading2"/>
    <w:uiPriority w:val="9"/>
    <w:rsid w:val="00E7398A"/>
    <w:rPr>
      <w:rFonts w:ascii="Times New Roman" w:hAnsi="Times New Roman" w:cs="Times New Roman"/>
      <w:b/>
      <w:smallCaps/>
    </w:rPr>
  </w:style>
  <w:style w:type="paragraph" w:customStyle="1" w:styleId="BlockQuoteColumns">
    <w:name w:val="Block Quote Columns"/>
    <w:basedOn w:val="BlockQuote"/>
    <w:qFormat/>
    <w:rsid w:val="00E7398A"/>
    <w:pPr>
      <w:ind w:left="0" w:right="0"/>
    </w:pPr>
  </w:style>
  <w:style w:type="paragraph" w:styleId="Header">
    <w:name w:val="header"/>
    <w:basedOn w:val="Normal"/>
    <w:link w:val="HeaderChar"/>
    <w:uiPriority w:val="99"/>
    <w:unhideWhenUsed/>
    <w:rsid w:val="00E7398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398A"/>
    <w:rPr>
      <w:rFonts w:ascii="Times New Roman" w:hAnsi="Times New Roman" w:cs="Times New Roman"/>
    </w:rPr>
  </w:style>
  <w:style w:type="paragraph" w:customStyle="1" w:styleId="BlockQuote">
    <w:name w:val="Block Quote"/>
    <w:basedOn w:val="Normal"/>
    <w:qFormat/>
    <w:rsid w:val="00E7398A"/>
    <w:pPr>
      <w:ind w:left="720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7398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398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Jeff:Library:Application%20Support:Microsoft:Office:User%20Templates:My%20Templates:Handout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AFFE26-A6DA-494D-B190-92E9351FB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Handout2.dotx</Template>
  <TotalTime>36</TotalTime>
  <Pages>1</Pages>
  <Words>1</Words>
  <Characters>11</Characters>
  <Application>Microsoft Macintosh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Wilson</dc:creator>
  <cp:keywords/>
  <dc:description/>
  <cp:lastModifiedBy>Wilson, Jeffrey Robert</cp:lastModifiedBy>
  <cp:revision>6</cp:revision>
  <cp:lastPrinted>2014-10-16T12:06:00Z</cp:lastPrinted>
  <dcterms:created xsi:type="dcterms:W3CDTF">2013-07-25T05:20:00Z</dcterms:created>
  <dcterms:modified xsi:type="dcterms:W3CDTF">2014-10-16T12:06:00Z</dcterms:modified>
</cp:coreProperties>
</file>