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C0C49E2" w14:textId="77777777" w:rsidR="00E7398A" w:rsidRPr="00E7398A" w:rsidRDefault="00FE2C01" w:rsidP="00B01FC0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7B17DA" wp14:editId="634EDB3D">
                <wp:simplePos x="0" y="0"/>
                <wp:positionH relativeFrom="column">
                  <wp:posOffset>6972300</wp:posOffset>
                </wp:positionH>
                <wp:positionV relativeFrom="paragraph">
                  <wp:posOffset>1173480</wp:posOffset>
                </wp:positionV>
                <wp:extent cx="723900" cy="990600"/>
                <wp:effectExtent l="0" t="0" r="38100" b="254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90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pt,92.4pt" to="606pt,17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3D9337" wp14:editId="4C459FF0">
                <wp:simplePos x="0" y="0"/>
                <wp:positionH relativeFrom="column">
                  <wp:posOffset>5943600</wp:posOffset>
                </wp:positionH>
                <wp:positionV relativeFrom="paragraph">
                  <wp:posOffset>1021080</wp:posOffset>
                </wp:positionV>
                <wp:extent cx="1600200" cy="228600"/>
                <wp:effectExtent l="0" t="0" r="25400" b="254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80.4pt" to="594pt,9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1596CD" wp14:editId="2546FD6F">
                <wp:simplePos x="0" y="0"/>
                <wp:positionH relativeFrom="column">
                  <wp:posOffset>7543800</wp:posOffset>
                </wp:positionH>
                <wp:positionV relativeFrom="paragraph">
                  <wp:posOffset>792480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9B487" w14:textId="77777777" w:rsidR="00FE2C01" w:rsidRPr="00FF5C61" w:rsidRDefault="00FE2C01" w:rsidP="00FE2C0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Theor.Cit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594pt;margin-top:62.4pt;width:81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" fillcolor="white [3212]" strokecolor="black [3213]">
                <v:textbox inset="0,0,0,0">
                  <w:txbxContent>
                    <w:p w:rsidR="00FE2C01" w:rsidRPr="00FF5C61" w:rsidRDefault="00FE2C01" w:rsidP="00FE2C0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Theor</w:t>
                      </w:r>
                      <w:r>
                        <w:rPr>
                          <w:smallCaps/>
                          <w:color w:val="000000" w:themeColor="text1"/>
                        </w:rPr>
                        <w:t>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753F53" wp14:editId="400B2F3D">
                <wp:simplePos x="0" y="0"/>
                <wp:positionH relativeFrom="column">
                  <wp:posOffset>7086600</wp:posOffset>
                </wp:positionH>
                <wp:positionV relativeFrom="paragraph">
                  <wp:posOffset>1706880</wp:posOffset>
                </wp:positionV>
                <wp:extent cx="2400300" cy="0"/>
                <wp:effectExtent l="0" t="25400" r="12700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5080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pt,134.4pt" to="747pt,13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" strokecolor="black [3213]" strokeweight="4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201A12" wp14:editId="5294CF06">
                <wp:simplePos x="0" y="0"/>
                <wp:positionH relativeFrom="column">
                  <wp:posOffset>7086600</wp:posOffset>
                </wp:positionH>
                <wp:positionV relativeFrom="paragraph">
                  <wp:posOffset>-7620</wp:posOffset>
                </wp:positionV>
                <wp:extent cx="0" cy="1714500"/>
                <wp:effectExtent l="25400" t="0" r="25400" b="127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ln w="5080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pt,-.55pt" to="558pt,13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" strokecolor="black [3213]" strokeweight="4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D6F2A5" wp14:editId="1E277923">
                <wp:simplePos x="0" y="0"/>
                <wp:positionH relativeFrom="column">
                  <wp:posOffset>1828800</wp:posOffset>
                </wp:positionH>
                <wp:positionV relativeFrom="paragraph">
                  <wp:posOffset>4221480</wp:posOffset>
                </wp:positionV>
                <wp:extent cx="1371600" cy="1943100"/>
                <wp:effectExtent l="0" t="0" r="25400" b="381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9431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332.4pt" to="252pt,48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5EFB58" wp14:editId="35DD51AF">
                <wp:simplePos x="0" y="0"/>
                <wp:positionH relativeFrom="column">
                  <wp:posOffset>2057400</wp:posOffset>
                </wp:positionH>
                <wp:positionV relativeFrom="paragraph">
                  <wp:posOffset>5021580</wp:posOffset>
                </wp:positionV>
                <wp:extent cx="1714500" cy="1257300"/>
                <wp:effectExtent l="0" t="0" r="12700" b="381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12573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395.4pt" to="297pt,49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938403" wp14:editId="643C2DF8">
                <wp:simplePos x="0" y="0"/>
                <wp:positionH relativeFrom="column">
                  <wp:posOffset>1714500</wp:posOffset>
                </wp:positionH>
                <wp:positionV relativeFrom="paragraph">
                  <wp:posOffset>6278880</wp:posOffset>
                </wp:positionV>
                <wp:extent cx="6858000" cy="228600"/>
                <wp:effectExtent l="0" t="0" r="25400" b="254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228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494.4pt" to="675pt,5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BC7CD9" wp14:editId="210E9768">
                <wp:simplePos x="0" y="0"/>
                <wp:positionH relativeFrom="column">
                  <wp:posOffset>1143000</wp:posOffset>
                </wp:positionH>
                <wp:positionV relativeFrom="paragraph">
                  <wp:posOffset>6050280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ADE21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7" style="position:absolute;margin-left:90pt;margin-top:476.4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" fillcolor="white [3212]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D32CF3" wp14:editId="0B703AA6">
                <wp:simplePos x="0" y="0"/>
                <wp:positionH relativeFrom="column">
                  <wp:posOffset>8458200</wp:posOffset>
                </wp:positionH>
                <wp:positionV relativeFrom="paragraph">
                  <wp:posOffset>5935980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E094D" w14:textId="77777777" w:rsidR="00FE2C01" w:rsidRPr="00FF5C61" w:rsidRDefault="00FE2C01" w:rsidP="00FE2C0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6" o:spid="_x0000_s1028" style="position:absolute;margin-left:666pt;margin-top:467.4pt;width:81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" fillcolor="white [3212]" strokecolor="black [3213]">
                <v:textbox inset="0,0,0,0">
                  <w:txbxContent>
                    <w:p w:rsidR="00FE2C01" w:rsidRPr="00FF5C61" w:rsidRDefault="00FE2C01" w:rsidP="00FE2C0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86BA02" wp14:editId="2A9AD869">
                <wp:simplePos x="0" y="0"/>
                <wp:positionH relativeFrom="column">
                  <wp:posOffset>4914900</wp:posOffset>
                </wp:positionH>
                <wp:positionV relativeFrom="paragraph">
                  <wp:posOffset>5821680</wp:posOffset>
                </wp:positionV>
                <wp:extent cx="3543300" cy="342900"/>
                <wp:effectExtent l="0" t="0" r="38100" b="381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3429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458.4pt" to="666pt,48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6D0D63" wp14:editId="1FA74F41">
                <wp:simplePos x="0" y="0"/>
                <wp:positionH relativeFrom="column">
                  <wp:posOffset>3200400</wp:posOffset>
                </wp:positionH>
                <wp:positionV relativeFrom="paragraph">
                  <wp:posOffset>335280</wp:posOffset>
                </wp:positionV>
                <wp:extent cx="2514600" cy="685800"/>
                <wp:effectExtent l="0" t="0" r="2540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6858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6.4pt" to="450pt,8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98449B" wp14:editId="1C8CDFE7">
                <wp:simplePos x="0" y="0"/>
                <wp:positionH relativeFrom="column">
                  <wp:posOffset>2743200</wp:posOffset>
                </wp:positionH>
                <wp:positionV relativeFrom="paragraph">
                  <wp:posOffset>220980</wp:posOffset>
                </wp:positionV>
                <wp:extent cx="2857500" cy="571500"/>
                <wp:effectExtent l="0" t="0" r="38100" b="381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5715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7.4pt" to="441pt,6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" strokecolor="black [3213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76627A" wp14:editId="4FACE00D">
                <wp:simplePos x="0" y="0"/>
                <wp:positionH relativeFrom="column">
                  <wp:posOffset>5600700</wp:posOffset>
                </wp:positionH>
                <wp:positionV relativeFrom="paragraph">
                  <wp:posOffset>-7620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0FE2E" w14:textId="77777777" w:rsidR="00B179FD" w:rsidRPr="00FF5C61" w:rsidRDefault="00B179FD" w:rsidP="00B179FD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9" style="position:absolute;margin-left:441pt;margin-top:-.55pt;width:81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" fillcolor="white [3212]" strokecolor="black [3213]">
                <v:textbox inset="0,0,0,0">
                  <w:txbxContent>
                    <w:p w:rsidR="00B179FD" w:rsidRPr="00FF5C61" w:rsidRDefault="00B179FD" w:rsidP="00B179FD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1C249F" wp14:editId="70B5AFB1">
                <wp:simplePos x="0" y="0"/>
                <wp:positionH relativeFrom="column">
                  <wp:posOffset>5257800</wp:posOffset>
                </wp:positionH>
                <wp:positionV relativeFrom="paragraph">
                  <wp:posOffset>5478780</wp:posOffset>
                </wp:positionV>
                <wp:extent cx="571500" cy="228600"/>
                <wp:effectExtent l="0" t="0" r="38100" b="254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431.4pt" to="459pt,44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220188" wp14:editId="04A16500">
                <wp:simplePos x="0" y="0"/>
                <wp:positionH relativeFrom="column">
                  <wp:posOffset>6286500</wp:posOffset>
                </wp:positionH>
                <wp:positionV relativeFrom="paragraph">
                  <wp:posOffset>5135880</wp:posOffset>
                </wp:positionV>
                <wp:extent cx="114300" cy="342900"/>
                <wp:effectExtent l="0" t="0" r="38100" b="381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pt,404.4pt" to="7in,43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AC5305" wp14:editId="73F9AC1F">
                <wp:simplePos x="0" y="0"/>
                <wp:positionH relativeFrom="column">
                  <wp:posOffset>5829300</wp:posOffset>
                </wp:positionH>
                <wp:positionV relativeFrom="paragraph">
                  <wp:posOffset>5478780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0C114" w14:textId="77777777" w:rsidR="00B179FD" w:rsidRPr="00FF5C61" w:rsidRDefault="00B179FD" w:rsidP="00B179FD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Crit.Cit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3" o:spid="_x0000_s1030" style="position:absolute;margin-left:459pt;margin-top:431.4pt;width:81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" fillcolor="white [3212]" strokecolor="black [3213]">
                <v:textbox inset="0,0,0,0">
                  <w:txbxContent>
                    <w:p w:rsidR="00B179FD" w:rsidRPr="00FF5C61" w:rsidRDefault="00B179FD" w:rsidP="00B179FD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Crit.Cit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4D2223" wp14:editId="462382BD">
                <wp:simplePos x="0" y="0"/>
                <wp:positionH relativeFrom="column">
                  <wp:posOffset>6057900</wp:posOffset>
                </wp:positionH>
                <wp:positionV relativeFrom="paragraph">
                  <wp:posOffset>4107180</wp:posOffset>
                </wp:positionV>
                <wp:extent cx="685800" cy="1028700"/>
                <wp:effectExtent l="0" t="0" r="25400" b="127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287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pt,323.4pt" to="531pt,40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5B6752" wp14:editId="5C97ACBF">
                <wp:simplePos x="0" y="0"/>
                <wp:positionH relativeFrom="column">
                  <wp:posOffset>5715000</wp:posOffset>
                </wp:positionH>
                <wp:positionV relativeFrom="paragraph">
                  <wp:posOffset>4335780</wp:posOffset>
                </wp:positionV>
                <wp:extent cx="1028700" cy="1028700"/>
                <wp:effectExtent l="0" t="0" r="38100" b="381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341.4pt" to="531pt,42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CB142C" wp14:editId="26D1AE55">
                <wp:simplePos x="0" y="0"/>
                <wp:positionH relativeFrom="column">
                  <wp:posOffset>6629400</wp:posOffset>
                </wp:positionH>
                <wp:positionV relativeFrom="paragraph">
                  <wp:posOffset>5021580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0937A" w14:textId="77777777" w:rsidR="00B179FD" w:rsidRPr="00FF5C61" w:rsidRDefault="00B179FD" w:rsidP="00B179FD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Crit.Cit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31" style="position:absolute;margin-left:522pt;margin-top:395.4pt;width:81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" fillcolor="white [3212]" strokecolor="black [3213]">
                <v:textbox inset="0,0,0,0">
                  <w:txbxContent>
                    <w:p w:rsidR="00B179FD" w:rsidRPr="00FF5C61" w:rsidRDefault="00B179FD" w:rsidP="00B179FD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Crit.Cit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19BE41" wp14:editId="57A4B979">
                <wp:simplePos x="0" y="0"/>
                <wp:positionH relativeFrom="column">
                  <wp:posOffset>8229600</wp:posOffset>
                </wp:positionH>
                <wp:positionV relativeFrom="paragraph">
                  <wp:posOffset>3649980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B7A54" w14:textId="77777777" w:rsidR="00B179FD" w:rsidRPr="00FF5C61" w:rsidRDefault="00B179FD" w:rsidP="00B179FD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Crit.Cit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32" style="position:absolute;margin-left:9in;margin-top:287.4pt;width:81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" fillcolor="white [3212]" strokecolor="black [3213]">
                <v:textbox inset="0,0,0,0">
                  <w:txbxContent>
                    <w:p w:rsidR="00B179FD" w:rsidRPr="00FF5C61" w:rsidRDefault="00B179FD" w:rsidP="00B179FD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Crit.Cit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6C4C71" wp14:editId="06BD8410">
                <wp:simplePos x="0" y="0"/>
                <wp:positionH relativeFrom="column">
                  <wp:posOffset>6972300</wp:posOffset>
                </wp:positionH>
                <wp:positionV relativeFrom="paragraph">
                  <wp:posOffset>3992880</wp:posOffset>
                </wp:positionV>
                <wp:extent cx="1371600" cy="457200"/>
                <wp:effectExtent l="0" t="0" r="25400" b="254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4572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pt,314.4pt" to="657pt,35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801AB4" wp14:editId="608D2A67">
                <wp:simplePos x="0" y="0"/>
                <wp:positionH relativeFrom="column">
                  <wp:posOffset>7315200</wp:posOffset>
                </wp:positionH>
                <wp:positionV relativeFrom="paragraph">
                  <wp:posOffset>2964180</wp:posOffset>
                </wp:positionV>
                <wp:extent cx="1028700" cy="800100"/>
                <wp:effectExtent l="0" t="0" r="38100" b="381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8001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in,233.4pt" to="657pt,29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A0A868" wp14:editId="08696258">
                <wp:simplePos x="0" y="0"/>
                <wp:positionH relativeFrom="column">
                  <wp:posOffset>6743700</wp:posOffset>
                </wp:positionH>
                <wp:positionV relativeFrom="paragraph">
                  <wp:posOffset>2164080</wp:posOffset>
                </wp:positionV>
                <wp:extent cx="1600200" cy="228600"/>
                <wp:effectExtent l="0" t="0" r="25400" b="254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pt,170.4pt" to="657pt,18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EE8529" wp14:editId="527762C4">
                <wp:simplePos x="0" y="0"/>
                <wp:positionH relativeFrom="column">
                  <wp:posOffset>8229600</wp:posOffset>
                </wp:positionH>
                <wp:positionV relativeFrom="paragraph">
                  <wp:posOffset>2049780</wp:posOffset>
                </wp:positionV>
                <wp:extent cx="1028700" cy="457200"/>
                <wp:effectExtent l="0" t="0" r="38100" b="25400"/>
                <wp:wrapThrough wrapText="bothSides">
                  <wp:wrapPolygon edited="0">
                    <wp:start x="4800" y="0"/>
                    <wp:lineTo x="0" y="3600"/>
                    <wp:lineTo x="0" y="15600"/>
                    <wp:lineTo x="1600" y="19200"/>
                    <wp:lineTo x="4800" y="21600"/>
                    <wp:lineTo x="17067" y="21600"/>
                    <wp:lineTo x="20267" y="19200"/>
                    <wp:lineTo x="21867" y="15600"/>
                    <wp:lineTo x="21867" y="3600"/>
                    <wp:lineTo x="17067" y="0"/>
                    <wp:lineTo x="4800" y="0"/>
                  </wp:wrapPolygon>
                </wp:wrapThrough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D75A9" w14:textId="77777777" w:rsidR="00B179FD" w:rsidRPr="00FF5C61" w:rsidRDefault="00B179FD" w:rsidP="00B179FD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Crit.Cit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33" style="position:absolute;margin-left:9in;margin-top:161.4pt;width:81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" fillcolor="white [3212]" strokecolor="black [3213]">
                <v:textbox inset="0,0,0,0">
                  <w:txbxContent>
                    <w:p w:rsidR="00B179FD" w:rsidRPr="00FF5C61" w:rsidRDefault="00B179FD" w:rsidP="00B179FD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Crit.Cit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14D01F" wp14:editId="3E8103B6">
                <wp:simplePos x="0" y="0"/>
                <wp:positionH relativeFrom="column">
                  <wp:posOffset>6972300</wp:posOffset>
                </wp:positionH>
                <wp:positionV relativeFrom="paragraph">
                  <wp:posOffset>2392680</wp:posOffset>
                </wp:positionV>
                <wp:extent cx="1371600" cy="342900"/>
                <wp:effectExtent l="0" t="0" r="0" b="381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pt,188.4pt" to="657pt,21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83DC6" wp14:editId="7DE6BAE7">
                <wp:simplePos x="0" y="0"/>
                <wp:positionH relativeFrom="column">
                  <wp:posOffset>4457700</wp:posOffset>
                </wp:positionH>
                <wp:positionV relativeFrom="paragraph">
                  <wp:posOffset>3078480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EA91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4" style="position:absolute;margin-left:351pt;margin-top:242.4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D385D" wp14:editId="058818C9">
                <wp:simplePos x="0" y="0"/>
                <wp:positionH relativeFrom="column">
                  <wp:posOffset>3314700</wp:posOffset>
                </wp:positionH>
                <wp:positionV relativeFrom="paragraph">
                  <wp:posOffset>3535680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7AD06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5" style="position:absolute;margin-left:261pt;margin-top:278.4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B980E" wp14:editId="10754467">
                <wp:simplePos x="0" y="0"/>
                <wp:positionH relativeFrom="column">
                  <wp:posOffset>4000500</wp:posOffset>
                </wp:positionH>
                <wp:positionV relativeFrom="paragraph">
                  <wp:posOffset>4450080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18FB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36" style="position:absolute;margin-left:315pt;margin-top:350.4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DEBCC" wp14:editId="5FDBDCC8">
                <wp:simplePos x="0" y="0"/>
                <wp:positionH relativeFrom="column">
                  <wp:posOffset>5143500</wp:posOffset>
                </wp:positionH>
                <wp:positionV relativeFrom="paragraph">
                  <wp:posOffset>3878580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633A5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37" style="position:absolute;margin-left:405pt;margin-top:305.4pt;width:1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1BF3F" wp14:editId="0E029E85">
                <wp:simplePos x="0" y="0"/>
                <wp:positionH relativeFrom="column">
                  <wp:posOffset>5943600</wp:posOffset>
                </wp:positionH>
                <wp:positionV relativeFrom="paragraph">
                  <wp:posOffset>3307080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6850C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8" style="position:absolute;margin-left:468pt;margin-top:260.4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880480" wp14:editId="1E214E1C">
                <wp:simplePos x="0" y="0"/>
                <wp:positionH relativeFrom="column">
                  <wp:posOffset>1257300</wp:posOffset>
                </wp:positionH>
                <wp:positionV relativeFrom="paragraph">
                  <wp:posOffset>1935480</wp:posOffset>
                </wp:positionV>
                <wp:extent cx="2057400" cy="114300"/>
                <wp:effectExtent l="0" t="0" r="25400" b="381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143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52.4pt" to="261pt,16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BE5711" wp14:editId="671F31A4">
                <wp:simplePos x="0" y="0"/>
                <wp:positionH relativeFrom="column">
                  <wp:posOffset>2971800</wp:posOffset>
                </wp:positionH>
                <wp:positionV relativeFrom="paragraph">
                  <wp:posOffset>1249680</wp:posOffset>
                </wp:positionV>
                <wp:extent cx="457200" cy="685800"/>
                <wp:effectExtent l="0" t="0" r="254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98.4pt" to="270pt,15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C05432" wp14:editId="176AC00F">
                <wp:simplePos x="0" y="0"/>
                <wp:positionH relativeFrom="column">
                  <wp:posOffset>3200400</wp:posOffset>
                </wp:positionH>
                <wp:positionV relativeFrom="paragraph">
                  <wp:posOffset>1021080</wp:posOffset>
                </wp:positionV>
                <wp:extent cx="1143000" cy="228600"/>
                <wp:effectExtent l="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80.4pt" to="342pt,9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" strokecolor="black [3213]" strokeweight=".5pt">
                <v:stroke dashstyle="dash"/>
              </v:line>
            </w:pict>
          </mc:Fallback>
        </mc:AlternateContent>
      </w:r>
      <w:r w:rsidR="00B179F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56B445" wp14:editId="1A4EBD72">
                <wp:simplePos x="0" y="0"/>
                <wp:positionH relativeFrom="column">
                  <wp:posOffset>1257300</wp:posOffset>
                </wp:positionH>
                <wp:positionV relativeFrom="paragraph">
                  <wp:posOffset>2164080</wp:posOffset>
                </wp:positionV>
                <wp:extent cx="1600200" cy="685800"/>
                <wp:effectExtent l="0" t="0" r="25400" b="254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6858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70.4pt" to="225pt,22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" strokecolor="black [3213]" strokeweight=".5pt">
                <v:stroke dashstyle="dash"/>
              </v:line>
            </w:pict>
          </mc:Fallback>
        </mc:AlternateContent>
      </w:r>
      <w:r w:rsidR="007C466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C673FD" wp14:editId="2D5C85E1">
                <wp:simplePos x="0" y="0"/>
                <wp:positionH relativeFrom="column">
                  <wp:posOffset>4914900</wp:posOffset>
                </wp:positionH>
                <wp:positionV relativeFrom="paragraph">
                  <wp:posOffset>5478780</wp:posOffset>
                </wp:positionV>
                <wp:extent cx="114300" cy="342900"/>
                <wp:effectExtent l="0" t="0" r="38100" b="381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431.4pt" to="396pt,45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" strokecolor="black [3213]" strokeweight=".5pt">
                <v:stroke dashstyle="dash"/>
              </v:line>
            </w:pict>
          </mc:Fallback>
        </mc:AlternateContent>
      </w:r>
      <w:r w:rsidR="007C466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88E1D4" wp14:editId="0B4C5ABC">
                <wp:simplePos x="0" y="0"/>
                <wp:positionH relativeFrom="column">
                  <wp:posOffset>4343400</wp:posOffset>
                </wp:positionH>
                <wp:positionV relativeFrom="paragraph">
                  <wp:posOffset>5364480</wp:posOffset>
                </wp:positionV>
                <wp:extent cx="228600" cy="457200"/>
                <wp:effectExtent l="0" t="0" r="254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422.4pt" to="5in,45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" strokecolor="black [3213]" strokeweight=".5pt">
                <v:stroke dashstyle="dash"/>
              </v:line>
            </w:pict>
          </mc:Fallback>
        </mc:AlternateContent>
      </w:r>
      <w:r w:rsidR="007C466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41942D" wp14:editId="6DDE2676">
                <wp:simplePos x="0" y="0"/>
                <wp:positionH relativeFrom="column">
                  <wp:posOffset>4343400</wp:posOffset>
                </wp:positionH>
                <wp:positionV relativeFrom="paragraph">
                  <wp:posOffset>5821680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68254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9" style="position:absolute;margin-left:342pt;margin-top:458.4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" fillcolor="white [3212]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C46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766BD5" wp14:editId="2013CB08">
                <wp:simplePos x="0" y="0"/>
                <wp:positionH relativeFrom="column">
                  <wp:posOffset>2400300</wp:posOffset>
                </wp:positionH>
                <wp:positionV relativeFrom="paragraph">
                  <wp:posOffset>3078480</wp:posOffset>
                </wp:positionV>
                <wp:extent cx="571500" cy="457200"/>
                <wp:effectExtent l="0" t="0" r="381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242.4pt" to="234pt,27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" strokecolor="black [3213]" strokeweight=".5pt">
                <v:stroke dashstyle="dash"/>
              </v:line>
            </w:pict>
          </mc:Fallback>
        </mc:AlternateContent>
      </w:r>
      <w:r w:rsidR="007C466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60C71A" wp14:editId="45C2F814">
                <wp:simplePos x="0" y="0"/>
                <wp:positionH relativeFrom="column">
                  <wp:posOffset>2400300</wp:posOffset>
                </wp:positionH>
                <wp:positionV relativeFrom="paragraph">
                  <wp:posOffset>3764280</wp:posOffset>
                </wp:positionV>
                <wp:extent cx="685800" cy="342900"/>
                <wp:effectExtent l="0" t="0" r="25400" b="381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296.4pt" to="243pt,32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" strokecolor="black [3213]" strokeweight=".5pt">
                <v:stroke dashstyle="dash"/>
              </v:line>
            </w:pict>
          </mc:Fallback>
        </mc:AlternateContent>
      </w:r>
      <w:r w:rsidR="007C466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3E39E" wp14:editId="073001C3">
                <wp:simplePos x="0" y="0"/>
                <wp:positionH relativeFrom="column">
                  <wp:posOffset>1485900</wp:posOffset>
                </wp:positionH>
                <wp:positionV relativeFrom="paragraph">
                  <wp:posOffset>3421380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D2744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40" style="position:absolute;margin-left:117pt;margin-top:269.4pt;width:1in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" fillcolor="white [3212]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C055C1" wp14:editId="08A6A4A2">
                <wp:simplePos x="0" y="0"/>
                <wp:positionH relativeFrom="column">
                  <wp:posOffset>2286000</wp:posOffset>
                </wp:positionH>
                <wp:positionV relativeFrom="paragraph">
                  <wp:posOffset>792480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9A1CA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41" style="position:absolute;margin-left:180pt;margin-top:62.4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" fillcolor="white [3212]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069451" wp14:editId="2374F3D8">
                <wp:simplePos x="0" y="0"/>
                <wp:positionH relativeFrom="column">
                  <wp:posOffset>457200</wp:posOffset>
                </wp:positionH>
                <wp:positionV relativeFrom="paragraph">
                  <wp:posOffset>1821180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26A10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color w:val="000000" w:themeColor="text1"/>
                              </w:rPr>
                              <w:t>Hist.Ev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42" style="position:absolute;margin-left:36pt;margin-top:143.4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" fillcolor="white [3212]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smallCaps/>
                          <w:color w:val="000000" w:themeColor="text1"/>
                        </w:rPr>
                        <w:t>Hist.Ev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BB683B" wp14:editId="289A7335">
                <wp:simplePos x="0" y="0"/>
                <wp:positionH relativeFrom="column">
                  <wp:posOffset>5143500</wp:posOffset>
                </wp:positionH>
                <wp:positionV relativeFrom="paragraph">
                  <wp:posOffset>4792980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2D660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43" style="position:absolute;margin-left:405pt;margin-top:377.4pt;width:1in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426E94" wp14:editId="3798F1B1">
                <wp:simplePos x="0" y="0"/>
                <wp:positionH relativeFrom="column">
                  <wp:posOffset>6172200</wp:posOffset>
                </wp:positionH>
                <wp:positionV relativeFrom="paragraph">
                  <wp:posOffset>2392680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91690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4" style="position:absolute;margin-left:486pt;margin-top:188.4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" fillcolor="white [3212]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CE98C" wp14:editId="301855F5">
                <wp:simplePos x="0" y="0"/>
                <wp:positionH relativeFrom="column">
                  <wp:posOffset>3314700</wp:posOffset>
                </wp:positionH>
                <wp:positionV relativeFrom="paragraph">
                  <wp:posOffset>2621280</wp:posOffset>
                </wp:positionV>
                <wp:extent cx="914400" cy="457200"/>
                <wp:effectExtent l="0" t="0" r="25400" b="25400"/>
                <wp:wrapThrough wrapText="bothSides">
                  <wp:wrapPolygon edited="0">
                    <wp:start x="4800" y="0"/>
                    <wp:lineTo x="0" y="4800"/>
                    <wp:lineTo x="0" y="15600"/>
                    <wp:lineTo x="1800" y="19200"/>
                    <wp:lineTo x="4800" y="21600"/>
                    <wp:lineTo x="16800" y="21600"/>
                    <wp:lineTo x="19800" y="19200"/>
                    <wp:lineTo x="21600" y="15600"/>
                    <wp:lineTo x="21600" y="4800"/>
                    <wp:lineTo x="16800" y="0"/>
                    <wp:lineTo x="4800" y="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34575" w14:textId="77777777" w:rsidR="00B179FD" w:rsidRPr="00FF5C61" w:rsidRDefault="00B179FD" w:rsidP="00FF5C61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</w:rPr>
                            </w:pPr>
                            <w:proofErr w:type="spellStart"/>
                            <w:r w:rsidRPr="00FF5C61">
                              <w:rPr>
                                <w:smallCaps/>
                                <w:color w:val="000000" w:themeColor="text1"/>
                              </w:rPr>
                              <w:t>Text</w:t>
                            </w:r>
                            <w:r>
                              <w:rPr>
                                <w:smallCaps/>
                                <w:color w:val="000000" w:themeColor="text1"/>
                              </w:rPr>
                              <w:t>.Ev</w:t>
                            </w:r>
                            <w:proofErr w:type="spellEnd"/>
                            <w:r>
                              <w:rPr>
                                <w:smallCap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45" style="position:absolute;margin-left:261pt;margin-top:206.4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" filled="f" strokecolor="black [3213]">
                <v:textbox inset="0,0,0,0">
                  <w:txbxContent>
                    <w:p w:rsidR="00B179FD" w:rsidRPr="00FF5C61" w:rsidRDefault="00B179FD" w:rsidP="00FF5C61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</w:rPr>
                      </w:pPr>
                      <w:proofErr w:type="spellStart"/>
                      <w:r w:rsidRPr="00FF5C61">
                        <w:rPr>
                          <w:smallCaps/>
                          <w:color w:val="000000" w:themeColor="text1"/>
                        </w:rPr>
                        <w:t>Text</w:t>
                      </w:r>
                      <w:r>
                        <w:rPr>
                          <w:smallCaps/>
                          <w:color w:val="000000" w:themeColor="text1"/>
                        </w:rPr>
                        <w:t>.Ev</w:t>
                      </w:r>
                      <w:proofErr w:type="spellEnd"/>
                      <w:r>
                        <w:rPr>
                          <w:smallCap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7764" wp14:editId="7D3EFF12">
                <wp:simplePos x="0" y="0"/>
                <wp:positionH relativeFrom="column">
                  <wp:posOffset>2971800</wp:posOffset>
                </wp:positionH>
                <wp:positionV relativeFrom="paragraph">
                  <wp:posOffset>1135380</wp:posOffset>
                </wp:positionV>
                <wp:extent cx="4343400" cy="4343400"/>
                <wp:effectExtent l="0" t="0" r="25400" b="25400"/>
                <wp:wrapThrough wrapText="bothSides">
                  <wp:wrapPolygon edited="0">
                    <wp:start x="8968" y="0"/>
                    <wp:lineTo x="7832" y="126"/>
                    <wp:lineTo x="4042" y="1642"/>
                    <wp:lineTo x="3916" y="2147"/>
                    <wp:lineTo x="2021" y="4042"/>
                    <wp:lineTo x="758" y="6063"/>
                    <wp:lineTo x="0" y="8084"/>
                    <wp:lineTo x="0" y="12884"/>
                    <wp:lineTo x="253" y="14147"/>
                    <wp:lineTo x="1137" y="16168"/>
                    <wp:lineTo x="2400" y="18189"/>
                    <wp:lineTo x="4926" y="20211"/>
                    <wp:lineTo x="5053" y="20463"/>
                    <wp:lineTo x="8337" y="21600"/>
                    <wp:lineTo x="8968" y="21600"/>
                    <wp:lineTo x="12632" y="21600"/>
                    <wp:lineTo x="13263" y="21600"/>
                    <wp:lineTo x="16547" y="20463"/>
                    <wp:lineTo x="16674" y="20211"/>
                    <wp:lineTo x="19200" y="18189"/>
                    <wp:lineTo x="20589" y="16168"/>
                    <wp:lineTo x="21347" y="14147"/>
                    <wp:lineTo x="21600" y="12884"/>
                    <wp:lineTo x="21600" y="8084"/>
                    <wp:lineTo x="20842" y="6063"/>
                    <wp:lineTo x="19579" y="4042"/>
                    <wp:lineTo x="17684" y="2147"/>
                    <wp:lineTo x="17558" y="1642"/>
                    <wp:lineTo x="13895" y="126"/>
                    <wp:lineTo x="12632" y="0"/>
                    <wp:lineTo x="8968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34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EF952" w14:textId="77777777" w:rsidR="00B179FD" w:rsidRPr="00FF5C61" w:rsidRDefault="00B179FD" w:rsidP="009B374A">
                            <w:pPr>
                              <w:ind w:right="-38"/>
                              <w:jc w:val="center"/>
                              <w:rPr>
                                <w:smallCaps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FF5C61">
                              <w:rPr>
                                <w:smallCaps/>
                                <w:color w:val="000000" w:themeColor="text1"/>
                                <w:sz w:val="144"/>
                                <w:szCs w:val="144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46" style="position:absolute;margin-left:234pt;margin-top:89.4pt;width:342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" fillcolor="white [3212]" strokecolor="black [3213]" strokeweight="2.25pt">
                <v:textbox inset="0,0,0,0">
                  <w:txbxContent>
                    <w:p w:rsidR="00B179FD" w:rsidRPr="00FF5C61" w:rsidRDefault="00B179FD" w:rsidP="009B374A">
                      <w:pPr>
                        <w:ind w:right="-38"/>
                        <w:jc w:val="center"/>
                        <w:rPr>
                          <w:smallCaps/>
                          <w:color w:val="000000" w:themeColor="text1"/>
                          <w:sz w:val="144"/>
                          <w:szCs w:val="144"/>
                        </w:rPr>
                      </w:pPr>
                      <w:r w:rsidRPr="00FF5C61">
                        <w:rPr>
                          <w:smallCaps/>
                          <w:color w:val="000000" w:themeColor="text1"/>
                          <w:sz w:val="144"/>
                          <w:szCs w:val="144"/>
                        </w:rPr>
                        <w:t>Text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C3F86" wp14:editId="5AADE227">
                <wp:simplePos x="0" y="0"/>
                <wp:positionH relativeFrom="column">
                  <wp:posOffset>5143500</wp:posOffset>
                </wp:positionH>
                <wp:positionV relativeFrom="paragraph">
                  <wp:posOffset>5478780</wp:posOffset>
                </wp:positionV>
                <wp:extent cx="0" cy="1028700"/>
                <wp:effectExtent l="0" t="0" r="254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431.4pt" to="405pt,5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" strokecolor="black [3213]" strokeweight="2pt"/>
            </w:pict>
          </mc:Fallback>
        </mc:AlternateContent>
      </w:r>
      <w:r w:rsidR="00FF5C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9D05A" wp14:editId="684AF2E5">
                <wp:simplePos x="0" y="0"/>
                <wp:positionH relativeFrom="column">
                  <wp:posOffset>5143500</wp:posOffset>
                </wp:positionH>
                <wp:positionV relativeFrom="paragraph">
                  <wp:posOffset>106680</wp:posOffset>
                </wp:positionV>
                <wp:extent cx="0" cy="1028700"/>
                <wp:effectExtent l="0" t="0" r="254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8.4pt" to="405pt,8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" strokecolor="black [3213]" strokeweight="2pt"/>
            </w:pict>
          </mc:Fallback>
        </mc:AlternateContent>
      </w:r>
    </w:p>
    <w:sectPr w:rsidR="00E7398A" w:rsidRPr="00E7398A" w:rsidSect="009B374A">
      <w:headerReference w:type="default" r:id="rId8"/>
      <w:type w:val="continuous"/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71D67" w14:textId="77777777" w:rsidR="00B179FD" w:rsidRDefault="00B179FD" w:rsidP="00E7398A">
      <w:r>
        <w:separator/>
      </w:r>
    </w:p>
  </w:endnote>
  <w:endnote w:type="continuationSeparator" w:id="0">
    <w:p w14:paraId="1BD3D1F5" w14:textId="77777777" w:rsidR="00B179FD" w:rsidRDefault="00B179FD" w:rsidP="00E7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5321B" w14:textId="77777777" w:rsidR="00B179FD" w:rsidRDefault="00B179FD" w:rsidP="00E7398A">
      <w:r>
        <w:separator/>
      </w:r>
    </w:p>
  </w:footnote>
  <w:footnote w:type="continuationSeparator" w:id="0">
    <w:p w14:paraId="72D975BB" w14:textId="77777777" w:rsidR="00B179FD" w:rsidRDefault="00B179FD" w:rsidP="00E739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E7E1" w14:textId="77777777" w:rsidR="00B179FD" w:rsidRPr="00E7398A" w:rsidRDefault="00B179FD" w:rsidP="00E7398A">
    <w:pPr>
      <w:pStyle w:val="Heading1"/>
    </w:pPr>
    <w:r w:rsidRPr="00E7398A">
      <w:t>Jeffrey R. Wilson</w:t>
    </w:r>
  </w:p>
  <w:p w14:paraId="3EE6ABEF" w14:textId="0139AAB8" w:rsidR="00B179FD" w:rsidRPr="00E7398A" w:rsidRDefault="00C27A81" w:rsidP="00E7398A">
    <w:pPr>
      <w:pStyle w:val="Heading2"/>
    </w:pPr>
    <w:r>
      <w:t xml:space="preserve">Kinds of </w:t>
    </w:r>
    <w:r w:rsidR="008D11A0">
      <w:t>Evidence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4A"/>
    <w:rsid w:val="00003426"/>
    <w:rsid w:val="007C466D"/>
    <w:rsid w:val="008D11A0"/>
    <w:rsid w:val="009B374A"/>
    <w:rsid w:val="00B01FC0"/>
    <w:rsid w:val="00B179FD"/>
    <w:rsid w:val="00C27A81"/>
    <w:rsid w:val="00E7398A"/>
    <w:rsid w:val="00EC2FF5"/>
    <w:rsid w:val="00FE2C01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2FA6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01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01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ff:Library:Application%20Support:Microsoft:Office:User%20Templates:My%20Templates:Handou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D84B1-3CC1-9947-AE72-F33F4554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Handout2.dotx</Template>
  <TotalTime>47</TotalTime>
  <Pages>1</Pages>
  <Words>7</Words>
  <Characters>43</Characters>
  <Application>Microsoft Macintosh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Wilson</dc:creator>
  <cp:keywords/>
  <dc:description/>
  <cp:lastModifiedBy>Jeffrey Wilson</cp:lastModifiedBy>
  <cp:revision>3</cp:revision>
  <dcterms:created xsi:type="dcterms:W3CDTF">2013-07-25T04:25:00Z</dcterms:created>
  <dcterms:modified xsi:type="dcterms:W3CDTF">2013-07-30T14:36:00Z</dcterms:modified>
</cp:coreProperties>
</file>