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5C15A" w14:textId="77777777" w:rsidR="00094FF6" w:rsidRDefault="00094FF6" w:rsidP="002267E2">
      <w:pPr>
        <w:pStyle w:val="FrontMatter"/>
      </w:pPr>
    </w:p>
    <w:p w14:paraId="78C7587B" w14:textId="77777777" w:rsidR="00094FF6" w:rsidRDefault="00094FF6" w:rsidP="002267E2">
      <w:pPr>
        <w:pStyle w:val="FrontMatter"/>
      </w:pPr>
    </w:p>
    <w:p w14:paraId="129A6F22" w14:textId="77777777" w:rsidR="00094FF6" w:rsidRDefault="00094FF6" w:rsidP="002267E2">
      <w:pPr>
        <w:pStyle w:val="FrontMatter"/>
      </w:pPr>
    </w:p>
    <w:p w14:paraId="49A615FC" w14:textId="77777777" w:rsidR="00094FF6" w:rsidRDefault="00094FF6" w:rsidP="002267E2">
      <w:pPr>
        <w:pStyle w:val="FrontMatter"/>
      </w:pPr>
    </w:p>
    <w:p w14:paraId="03A64BF4" w14:textId="77777777" w:rsidR="00094FF6" w:rsidRDefault="00094FF6" w:rsidP="002267E2">
      <w:pPr>
        <w:pStyle w:val="FrontMatter"/>
      </w:pPr>
    </w:p>
    <w:p w14:paraId="1DBC763B" w14:textId="77777777" w:rsidR="00094FF6" w:rsidRDefault="00094FF6" w:rsidP="002267E2">
      <w:pPr>
        <w:pStyle w:val="FrontMatter"/>
      </w:pPr>
    </w:p>
    <w:p w14:paraId="134E73B5" w14:textId="77777777" w:rsidR="00094FF6" w:rsidRDefault="00094FF6" w:rsidP="002267E2">
      <w:pPr>
        <w:pStyle w:val="FrontMatter"/>
      </w:pPr>
    </w:p>
    <w:p w14:paraId="43B9A266" w14:textId="50CFD0E5" w:rsidR="00094FF6" w:rsidRDefault="00AC0763" w:rsidP="00094FF6">
      <w:pPr>
        <w:pStyle w:val="FrontMatter"/>
        <w:jc w:val="center"/>
      </w:pPr>
      <w:r>
        <w:t xml:space="preserve">A Sample APA </w:t>
      </w:r>
      <w:r w:rsidR="00094FF6">
        <w:t>Style Paper</w:t>
      </w:r>
    </w:p>
    <w:p w14:paraId="736A7CDA" w14:textId="77777777" w:rsidR="00094FF6" w:rsidRDefault="00094FF6" w:rsidP="00094FF6">
      <w:pPr>
        <w:pStyle w:val="FrontMatter"/>
        <w:jc w:val="center"/>
      </w:pPr>
    </w:p>
    <w:p w14:paraId="42F77121" w14:textId="77777777" w:rsidR="00094FF6" w:rsidRDefault="00094FF6" w:rsidP="00094FF6">
      <w:pPr>
        <w:pStyle w:val="FrontMatter"/>
        <w:jc w:val="center"/>
      </w:pPr>
      <w:r>
        <w:t>Joe Student</w:t>
      </w:r>
    </w:p>
    <w:p w14:paraId="70E834BC" w14:textId="77777777" w:rsidR="00094FF6" w:rsidRDefault="00094FF6" w:rsidP="00094FF6">
      <w:pPr>
        <w:pStyle w:val="FrontMatter"/>
        <w:jc w:val="center"/>
      </w:pPr>
    </w:p>
    <w:p w14:paraId="3BB552ED" w14:textId="77777777" w:rsidR="00094FF6" w:rsidRDefault="00094FF6" w:rsidP="00094FF6">
      <w:pPr>
        <w:pStyle w:val="FrontMatter"/>
        <w:jc w:val="center"/>
      </w:pPr>
      <w:r>
        <w:t>California State University, Long Beach</w:t>
      </w:r>
    </w:p>
    <w:p w14:paraId="14448D36" w14:textId="77777777" w:rsidR="00094FF6" w:rsidRDefault="00094FF6">
      <w:pPr>
        <w:spacing w:line="240" w:lineRule="auto"/>
        <w:ind w:firstLine="0"/>
      </w:pPr>
      <w:r>
        <w:br w:type="page"/>
      </w:r>
    </w:p>
    <w:p w14:paraId="24EA05BE" w14:textId="77777777" w:rsidR="00094FF6" w:rsidRPr="00FC3F71" w:rsidRDefault="00094FF6" w:rsidP="00094FF6">
      <w:pPr>
        <w:ind w:firstLine="0"/>
        <w:jc w:val="center"/>
      </w:pPr>
      <w:r w:rsidRPr="00FC3F71">
        <w:lastRenderedPageBreak/>
        <w:t>Abstract</w:t>
      </w:r>
    </w:p>
    <w:p w14:paraId="40EB1B8C" w14:textId="45CE51D4" w:rsidR="00094FF6" w:rsidRDefault="00094FF6" w:rsidP="00094FF6">
      <w:pPr>
        <w:pStyle w:val="FrontMatter"/>
        <w:spacing w:line="480" w:lineRule="auto"/>
      </w:pPr>
      <w:r>
        <w:t xml:space="preserve">An </w:t>
      </w:r>
      <w:r w:rsidR="003A7092">
        <w:t>abstract is a brief summary of your</w:t>
      </w:r>
      <w:r>
        <w:t xml:space="preserve"> paper written to allow </w:t>
      </w:r>
      <w:r w:rsidR="003A7092">
        <w:t>others</w:t>
      </w:r>
      <w:r>
        <w:t xml:space="preserve"> to see if </w:t>
      </w:r>
      <w:r w:rsidR="003A7092">
        <w:t>your</w:t>
      </w:r>
      <w:r>
        <w:t xml:space="preserve"> paper contains information of sufficient interest for them to read</w:t>
      </w:r>
      <w:r w:rsidR="00B63A4D">
        <w:t xml:space="preserve">.  </w:t>
      </w:r>
      <w:r>
        <w:t>Your paper should have an abstract at the top of the page that follows your title page</w:t>
      </w:r>
      <w:r w:rsidR="00B63A4D">
        <w:t xml:space="preserve">.  </w:t>
      </w:r>
      <w:r w:rsidR="00FC3F71">
        <w:t>The abstract should be on its own page</w:t>
      </w:r>
      <w:r w:rsidR="00B63A4D">
        <w:t xml:space="preserve">.  </w:t>
      </w:r>
      <w:r w:rsidR="003A7092">
        <w:t>It</w:t>
      </w:r>
      <w:r w:rsidR="00FC3F71" w:rsidRPr="000744DA">
        <w:t xml:space="preserve"> should be a single paragraph in block format </w:t>
      </w:r>
      <w:r w:rsidR="00FC3F71">
        <w:t>(without paragraph indentation)</w:t>
      </w:r>
      <w:r w:rsidR="00B63A4D">
        <w:t xml:space="preserve">.  </w:t>
      </w:r>
      <w:r w:rsidR="00E20797">
        <w:t>First</w:t>
      </w:r>
      <w:r>
        <w:t xml:space="preserve"> center the word “Abstract”</w:t>
      </w:r>
      <w:r w:rsidR="00FC3F71">
        <w:t xml:space="preserve"> (do not bold or otherwise stylize it)</w:t>
      </w:r>
      <w:r w:rsidR="003A7092">
        <w:t>,</w:t>
      </w:r>
      <w:r>
        <w:t xml:space="preserve"> </w:t>
      </w:r>
      <w:r w:rsidR="00E20797">
        <w:t>then double-space and provide a</w:t>
      </w:r>
      <w:r w:rsidR="003A7092">
        <w:t>n</w:t>
      </w:r>
      <w:r w:rsidR="00E20797">
        <w:t xml:space="preserve"> overview of your paper</w:t>
      </w:r>
      <w:r w:rsidR="00C068D3">
        <w:t>, usually</w:t>
      </w:r>
      <w:r w:rsidR="003A7092">
        <w:t xml:space="preserve"> in 100-200 words</w:t>
      </w:r>
      <w:r w:rsidR="00B63A4D">
        <w:t xml:space="preserve">.  </w:t>
      </w:r>
    </w:p>
    <w:p w14:paraId="168C9551" w14:textId="77777777" w:rsidR="000744DA" w:rsidRDefault="000744DA">
      <w:pPr>
        <w:spacing w:line="240" w:lineRule="auto"/>
        <w:ind w:firstLine="0"/>
      </w:pPr>
      <w:r>
        <w:br w:type="page"/>
      </w:r>
    </w:p>
    <w:p w14:paraId="2A48F488" w14:textId="0BE26CDB" w:rsidR="00E20797" w:rsidRDefault="00AC0763" w:rsidP="000744DA">
      <w:pPr>
        <w:pStyle w:val="FrontMatter"/>
        <w:spacing w:line="480" w:lineRule="auto"/>
        <w:jc w:val="center"/>
      </w:pPr>
      <w:r>
        <w:t xml:space="preserve">A Sample APA </w:t>
      </w:r>
      <w:bookmarkStart w:id="0" w:name="_GoBack"/>
      <w:bookmarkEnd w:id="0"/>
      <w:r w:rsidR="000744DA" w:rsidRPr="00E20797">
        <w:t>Style Paper</w:t>
      </w:r>
    </w:p>
    <w:p w14:paraId="7E1D1F29" w14:textId="6D747F28" w:rsidR="00FC3F71" w:rsidRDefault="0062023A" w:rsidP="001D089E">
      <w:r>
        <w:t xml:space="preserve">This paper is formatted in </w:t>
      </w:r>
      <w:r w:rsidR="00094FF6">
        <w:t>APA</w:t>
      </w:r>
      <w:r>
        <w:t xml:space="preserve"> style</w:t>
      </w:r>
      <w:r w:rsidR="00786E43">
        <w:t>, which you should use for papers in the Social Sciences</w:t>
      </w:r>
      <w:r w:rsidR="00B63A4D">
        <w:t xml:space="preserve">.  </w:t>
      </w:r>
      <w:r w:rsidR="001D089E">
        <w:t>If you want to be taken seriously, your paper must be properly formatted</w:t>
      </w:r>
      <w:r w:rsidR="00B63A4D">
        <w:t xml:space="preserve">.  </w:t>
      </w:r>
      <w:r w:rsidR="001D089E">
        <w:t>Doing so signals your membership in a profession</w:t>
      </w:r>
      <w:r w:rsidR="00B63A4D">
        <w:t xml:space="preserve">.  </w:t>
      </w:r>
      <w:r w:rsidR="003A7092">
        <w:t>Before turning in a paper meant to be written in APA style, hold it up next to this one</w:t>
      </w:r>
      <w:r w:rsidR="00B63A4D">
        <w:t xml:space="preserve">.  </w:t>
      </w:r>
      <w:r w:rsidR="003A7092">
        <w:t>If they do not look the same, then you have incorrectly formatted your paper</w:t>
      </w:r>
      <w:r w:rsidR="00B63A4D">
        <w:t xml:space="preserve">.  </w:t>
      </w:r>
      <w:r w:rsidR="00FC3F71">
        <w:t>APA</w:t>
      </w:r>
      <w:r w:rsidR="003A7092">
        <w:t>-style</w:t>
      </w:r>
      <w:r w:rsidR="00FC3F71">
        <w:t xml:space="preserve"> p</w:t>
      </w:r>
      <w:r w:rsidRPr="0062023A">
        <w:t xml:space="preserve">apers should be </w:t>
      </w:r>
      <w:r w:rsidR="00E71FA4">
        <w:t>typed</w:t>
      </w:r>
      <w:r w:rsidR="00E71FA4" w:rsidRPr="00E71FA4">
        <w:t xml:space="preserve"> </w:t>
      </w:r>
      <w:r w:rsidR="00E71FA4" w:rsidRPr="0062023A">
        <w:t>in 12-point Times New Roman font</w:t>
      </w:r>
      <w:r w:rsidR="00E71FA4">
        <w:t xml:space="preserve">, </w:t>
      </w:r>
      <w:r w:rsidRPr="0062023A">
        <w:t>double-space</w:t>
      </w:r>
      <w:r w:rsidR="00E71FA4">
        <w:t>d</w:t>
      </w:r>
      <w:r w:rsidRPr="0062023A">
        <w:t>, and printed on a laser-quality printer</w:t>
      </w:r>
      <w:r w:rsidR="00B63A4D">
        <w:t xml:space="preserve">.  </w:t>
      </w:r>
      <w:r w:rsidRPr="0062023A">
        <w:t>They should be handed in on separate sheets of 8</w:t>
      </w:r>
      <w:r w:rsidR="00E71FA4">
        <w:t>½</w:t>
      </w:r>
      <w:r w:rsidRPr="0062023A">
        <w:t xml:space="preserve"> </w:t>
      </w:r>
      <w:r w:rsidR="00E71FA4">
        <w:t>x</w:t>
      </w:r>
      <w:r w:rsidRPr="0062023A">
        <w:t xml:space="preserve"> 11</w:t>
      </w:r>
      <w:r w:rsidR="001D089E">
        <w:t xml:space="preserve"> inch</w:t>
      </w:r>
      <w:r w:rsidRPr="0062023A">
        <w:t xml:space="preserve"> paper, stapled in the upper left-hand corner</w:t>
      </w:r>
      <w:r w:rsidR="00B63A4D">
        <w:t xml:space="preserve">.  </w:t>
      </w:r>
      <w:r w:rsidRPr="0062023A">
        <w:t xml:space="preserve">Margins should be one inch; paragraphs </w:t>
      </w:r>
      <w:r w:rsidR="00E71FA4">
        <w:t>should</w:t>
      </w:r>
      <w:r w:rsidRPr="0062023A">
        <w:t xml:space="preserve"> be indented one-half inch</w:t>
      </w:r>
      <w:r w:rsidR="001D089E" w:rsidRPr="001D089E">
        <w:t xml:space="preserve"> </w:t>
      </w:r>
      <w:r w:rsidR="001D089E">
        <w:t>and left-justified</w:t>
      </w:r>
      <w:r w:rsidR="00B63A4D">
        <w:t xml:space="preserve">.  </w:t>
      </w:r>
      <w:r w:rsidRPr="0062023A">
        <w:t>Spaces should not be skipped between paragraphs</w:t>
      </w:r>
      <w:r w:rsidR="00B63A4D">
        <w:t xml:space="preserve">.  </w:t>
      </w:r>
      <w:r w:rsidR="006E3A29" w:rsidRPr="0062023A">
        <w:t xml:space="preserve">Leave </w:t>
      </w:r>
      <w:r w:rsidR="006E3A29">
        <w:t>two</w:t>
      </w:r>
      <w:r w:rsidR="006E3A29" w:rsidRPr="0062023A">
        <w:t xml:space="preserve"> space</w:t>
      </w:r>
      <w:r w:rsidR="006E3A29">
        <w:t>s</w:t>
      </w:r>
      <w:r w:rsidR="006E3A29" w:rsidRPr="0062023A">
        <w:t xml:space="preserve"> after periods</w:t>
      </w:r>
      <w:r w:rsidR="006E3A29">
        <w:t xml:space="preserve"> that end sentences</w:t>
      </w:r>
      <w:r w:rsidR="00B63A4D">
        <w:t xml:space="preserve">.  </w:t>
      </w:r>
    </w:p>
    <w:p w14:paraId="3E4171FD" w14:textId="77777777" w:rsidR="00FC3F71" w:rsidRPr="006068C0" w:rsidRDefault="006068C0" w:rsidP="00FC3F71">
      <w:pPr>
        <w:ind w:firstLine="0"/>
        <w:jc w:val="center"/>
        <w:rPr>
          <w:b/>
        </w:rPr>
      </w:pPr>
      <w:r w:rsidRPr="006068C0">
        <w:rPr>
          <w:b/>
        </w:rPr>
        <w:t>Front Matter</w:t>
      </w:r>
    </w:p>
    <w:p w14:paraId="6FBEC7C1" w14:textId="6E02789D" w:rsidR="00FC3F71" w:rsidRDefault="00FC3F71" w:rsidP="00FC3F71">
      <w:r w:rsidRPr="006068C0">
        <w:rPr>
          <w:b/>
        </w:rPr>
        <w:t>Title page</w:t>
      </w:r>
      <w:r w:rsidR="00B63A4D">
        <w:rPr>
          <w:b/>
        </w:rPr>
        <w:t xml:space="preserve">.  </w:t>
      </w:r>
      <w:r w:rsidR="00E71FA4">
        <w:t>Unless otherwise instructed, y</w:t>
      </w:r>
      <w:r>
        <w:t xml:space="preserve">our paper must have a title page, which should include the title of the paper, the name of the writer, the name of </w:t>
      </w:r>
      <w:r w:rsidR="0045385E">
        <w:t>his or her</w:t>
      </w:r>
      <w:r>
        <w:t xml:space="preserve"> college or university, and </w:t>
      </w:r>
      <w:r w:rsidR="0045385E">
        <w:t xml:space="preserve">sometimes </w:t>
      </w:r>
      <w:r w:rsidR="00786E43">
        <w:t xml:space="preserve">an author’s note (which includes </w:t>
      </w:r>
      <w:r w:rsidR="00FD639B">
        <w:t xml:space="preserve">additional information about the author, </w:t>
      </w:r>
      <w:r w:rsidR="001D089E">
        <w:t xml:space="preserve">such as </w:t>
      </w:r>
      <w:r w:rsidR="00FD639B">
        <w:t xml:space="preserve">his or her affiliation, </w:t>
      </w:r>
      <w:r w:rsidR="001D089E">
        <w:t>contact information</w:t>
      </w:r>
      <w:r w:rsidR="00FD639B">
        <w:t>, and any grants that facilitated the research)</w:t>
      </w:r>
      <w:r w:rsidR="00B63A4D">
        <w:t xml:space="preserve">.  </w:t>
      </w:r>
      <w:r w:rsidR="00E57269">
        <w:t>In APA-style papers, titles should be 12 words or fewer.</w:t>
      </w:r>
    </w:p>
    <w:p w14:paraId="050236F2" w14:textId="66460592" w:rsidR="00FC3F71" w:rsidRPr="00FC3F71" w:rsidRDefault="00FC3F71" w:rsidP="00FC3F71">
      <w:r w:rsidRPr="006068C0">
        <w:rPr>
          <w:b/>
        </w:rPr>
        <w:t>Abstract</w:t>
      </w:r>
      <w:r w:rsidR="00B63A4D">
        <w:rPr>
          <w:b/>
        </w:rPr>
        <w:t xml:space="preserve">.  </w:t>
      </w:r>
      <w:r>
        <w:t xml:space="preserve">After </w:t>
      </w:r>
      <w:r w:rsidRPr="00FC3F71">
        <w:t>your title page</w:t>
      </w:r>
      <w:r>
        <w:t>, y</w:t>
      </w:r>
      <w:r w:rsidRPr="00FC3F71">
        <w:t xml:space="preserve">our paper should </w:t>
      </w:r>
      <w:r w:rsidR="00E71FA4">
        <w:t>include</w:t>
      </w:r>
      <w:r w:rsidRPr="00FC3F71">
        <w:t xml:space="preserve"> an abstract.</w:t>
      </w:r>
    </w:p>
    <w:p w14:paraId="410290E5" w14:textId="25D3E1B4" w:rsidR="002267E2" w:rsidRDefault="00FC3F71" w:rsidP="00FC3F71">
      <w:r w:rsidRPr="006068C0">
        <w:rPr>
          <w:b/>
        </w:rPr>
        <w:t>Header</w:t>
      </w:r>
      <w:r w:rsidR="00B63A4D">
        <w:rPr>
          <w:b/>
        </w:rPr>
        <w:t xml:space="preserve">.  </w:t>
      </w:r>
      <w:r w:rsidR="006068C0">
        <w:t>Using</w:t>
      </w:r>
      <w:r w:rsidR="001D089E">
        <w:t xml:space="preserve"> the automatic function in</w:t>
      </w:r>
      <w:r w:rsidR="006068C0" w:rsidRPr="006068C0">
        <w:t xml:space="preserve"> your word-processing program</w:t>
      </w:r>
      <w:r w:rsidR="006068C0">
        <w:t>, c</w:t>
      </w:r>
      <w:r>
        <w:t xml:space="preserve">reate a header </w:t>
      </w:r>
      <w:r w:rsidRPr="0062023A">
        <w:t xml:space="preserve">one-half inch from the top </w:t>
      </w:r>
      <w:r>
        <w:t>of the page; the upper-</w:t>
      </w:r>
      <w:r w:rsidRPr="000744DA">
        <w:t xml:space="preserve">left </w:t>
      </w:r>
      <w:r>
        <w:t xml:space="preserve">corner </w:t>
      </w:r>
      <w:r w:rsidRPr="000744DA">
        <w:t xml:space="preserve">of </w:t>
      </w:r>
      <w:r>
        <w:t>the header</w:t>
      </w:r>
      <w:r w:rsidRPr="000744DA">
        <w:t xml:space="preserve"> </w:t>
      </w:r>
      <w:r>
        <w:t>should have</w:t>
      </w:r>
      <w:r w:rsidRPr="000744DA">
        <w:t xml:space="preserve"> a running </w:t>
      </w:r>
      <w:r>
        <w:t>title</w:t>
      </w:r>
      <w:r w:rsidRPr="000744DA">
        <w:t xml:space="preserve"> in all</w:t>
      </w:r>
      <w:r>
        <w:t xml:space="preserve"> capital letters, and the upper-</w:t>
      </w:r>
      <w:r w:rsidRPr="000744DA">
        <w:t xml:space="preserve">right </w:t>
      </w:r>
      <w:r w:rsidR="0045385E">
        <w:t xml:space="preserve">corner </w:t>
      </w:r>
      <w:r>
        <w:t>should have</w:t>
      </w:r>
      <w:r w:rsidRPr="000744DA">
        <w:t xml:space="preserve"> the page number.</w:t>
      </w:r>
    </w:p>
    <w:p w14:paraId="1A7D76C3" w14:textId="77777777" w:rsidR="000744DA" w:rsidRDefault="006068C0" w:rsidP="006E3A29">
      <w:pPr>
        <w:ind w:firstLine="0"/>
        <w:jc w:val="center"/>
      </w:pPr>
      <w:r w:rsidRPr="006068C0">
        <w:rPr>
          <w:b/>
        </w:rPr>
        <w:t>Headings</w:t>
      </w:r>
    </w:p>
    <w:p w14:paraId="5A41DAF3" w14:textId="15439D3B" w:rsidR="000C4D0B" w:rsidRDefault="000744DA" w:rsidP="000744DA">
      <w:r>
        <w:t>Note that there are several headings used throughout this paper to separate its different parts</w:t>
      </w:r>
      <w:r w:rsidR="00B63A4D">
        <w:t xml:space="preserve">.  </w:t>
      </w:r>
      <w:r w:rsidR="000C4D0B">
        <w:t>The</w:t>
      </w:r>
      <w:r w:rsidR="000C4D0B" w:rsidRPr="000C4D0B">
        <w:t xml:space="preserve"> first part of the paper is </w:t>
      </w:r>
      <w:r w:rsidR="000C4D0B">
        <w:t>the introduction</w:t>
      </w:r>
      <w:r w:rsidR="000C4D0B" w:rsidRPr="000C4D0B">
        <w:t>, yet it does not have a heading that actually says “Introduction.”</w:t>
      </w:r>
      <w:r w:rsidR="00E71FA4">
        <w:t xml:space="preserve"> </w:t>
      </w:r>
      <w:r w:rsidR="000C4D0B" w:rsidRPr="000C4D0B">
        <w:t xml:space="preserve"> Instead, the title of the paper is </w:t>
      </w:r>
      <w:r w:rsidR="00E57269">
        <w:t>re</w:t>
      </w:r>
      <w:r w:rsidR="000C4D0B" w:rsidRPr="000C4D0B">
        <w:t>typed at the top of the first page (be sure to center the title, but do not put it in bold</w:t>
      </w:r>
      <w:r w:rsidR="00E71FA4">
        <w:t xml:space="preserve"> or otherwise stylize it</w:t>
      </w:r>
      <w:r w:rsidR="000C4D0B" w:rsidRPr="000C4D0B">
        <w:t>)</w:t>
      </w:r>
      <w:r w:rsidR="00B63A4D">
        <w:t xml:space="preserve">.  </w:t>
      </w:r>
      <w:r w:rsidR="00FC3F71">
        <w:t xml:space="preserve">After the </w:t>
      </w:r>
      <w:r w:rsidR="00487279">
        <w:t>introduction</w:t>
      </w:r>
      <w:r w:rsidR="00FC3F71">
        <w:t xml:space="preserve">, </w:t>
      </w:r>
      <w:r w:rsidR="00487279">
        <w:t>sections and sub-sections should be set off by headings</w:t>
      </w:r>
      <w:r w:rsidR="00B63A4D">
        <w:t xml:space="preserve">.  </w:t>
      </w:r>
      <w:r w:rsidR="00E57269">
        <w:t>In empirical papers (i.e., those in which you conceive and conduct a research experiment), c</w:t>
      </w:r>
      <w:r w:rsidR="006068C0" w:rsidRPr="006068C0">
        <w:t xml:space="preserve">ommon headings </w:t>
      </w:r>
      <w:r w:rsidR="006068C0">
        <w:t>in</w:t>
      </w:r>
      <w:r w:rsidR="006068C0" w:rsidRPr="006068C0">
        <w:t xml:space="preserve"> the body of the paper are </w:t>
      </w:r>
      <w:r w:rsidR="001D089E">
        <w:t>“</w:t>
      </w:r>
      <w:r w:rsidR="006068C0" w:rsidRPr="006068C0">
        <w:t>Method,</w:t>
      </w:r>
      <w:r w:rsidR="001D089E">
        <w:t>”</w:t>
      </w:r>
      <w:r w:rsidR="006068C0" w:rsidRPr="006068C0">
        <w:t xml:space="preserve"> </w:t>
      </w:r>
      <w:r w:rsidR="001D089E">
        <w:t>“</w:t>
      </w:r>
      <w:r w:rsidR="006068C0" w:rsidRPr="006068C0">
        <w:t>Results,</w:t>
      </w:r>
      <w:r w:rsidR="001D089E">
        <w:t>”</w:t>
      </w:r>
      <w:r w:rsidR="006068C0" w:rsidRPr="006068C0">
        <w:t xml:space="preserve"> and </w:t>
      </w:r>
      <w:r w:rsidR="001D089E">
        <w:t>“</w:t>
      </w:r>
      <w:r w:rsidR="00E57269">
        <w:t>Discussion.</w:t>
      </w:r>
      <w:r w:rsidR="001D089E">
        <w:t>”</w:t>
      </w:r>
      <w:r w:rsidR="006068C0" w:rsidRPr="006068C0">
        <w:t xml:space="preserve"> </w:t>
      </w:r>
      <w:r w:rsidR="00E57269">
        <w:t>In theoretical and other qualitative papers,</w:t>
      </w:r>
      <w:r w:rsidR="006068C0" w:rsidRPr="006068C0">
        <w:t xml:space="preserve"> your headings </w:t>
      </w:r>
      <w:r w:rsidR="00E57269">
        <w:t>should be specific to the content that occurs in the section that follows the heading</w:t>
      </w:r>
      <w:r w:rsidR="006068C0" w:rsidRPr="006068C0">
        <w:t>.</w:t>
      </w:r>
      <w:r w:rsidR="00E57269">
        <w:t xml:space="preserve">  In APA-style papers, headings should be 50 </w:t>
      </w:r>
      <w:r w:rsidR="00E57269" w:rsidRPr="00E57269">
        <w:t>characters or fewer, includ</w:t>
      </w:r>
      <w:r w:rsidR="00E57269">
        <w:t>ing punctuation and spacing.</w:t>
      </w:r>
    </w:p>
    <w:p w14:paraId="2B797A64" w14:textId="77777777" w:rsidR="006E3A29" w:rsidRPr="006068C0" w:rsidRDefault="006E3A29" w:rsidP="006068C0">
      <w:pPr>
        <w:ind w:firstLine="0"/>
        <w:rPr>
          <w:b/>
        </w:rPr>
      </w:pPr>
      <w:r w:rsidRPr="006068C0">
        <w:rPr>
          <w:b/>
        </w:rPr>
        <w:t>Kinds of Headings</w:t>
      </w:r>
    </w:p>
    <w:p w14:paraId="6E590732" w14:textId="2326E526" w:rsidR="000C4D0B" w:rsidRDefault="000C4D0B" w:rsidP="000744DA">
      <w:r w:rsidRPr="006068C0">
        <w:rPr>
          <w:b/>
        </w:rPr>
        <w:t>Primary headings</w:t>
      </w:r>
      <w:r w:rsidR="00B63A4D">
        <w:rPr>
          <w:b/>
        </w:rPr>
        <w:t xml:space="preserve">.  </w:t>
      </w:r>
      <w:r w:rsidR="00094FF6">
        <w:t>Primary headings should be centered</w:t>
      </w:r>
      <w:r w:rsidR="006068C0">
        <w:t>, boldfaced,</w:t>
      </w:r>
      <w:r w:rsidR="00094FF6">
        <w:t xml:space="preserve"> and printed </w:t>
      </w:r>
      <w:r w:rsidR="006068C0">
        <w:t>with only the first letter in each word capitalized, excluding articles, prepositions, and conjunctions.</w:t>
      </w:r>
    </w:p>
    <w:p w14:paraId="68760432" w14:textId="593C445C" w:rsidR="000C4D0B" w:rsidRDefault="000C4D0B" w:rsidP="000744DA">
      <w:r w:rsidRPr="006068C0">
        <w:rPr>
          <w:b/>
        </w:rPr>
        <w:t>Secondary headings</w:t>
      </w:r>
      <w:r w:rsidR="00B63A4D">
        <w:rPr>
          <w:b/>
        </w:rPr>
        <w:t xml:space="preserve">.  </w:t>
      </w:r>
      <w:r w:rsidR="00094FF6">
        <w:t xml:space="preserve">Secondary headings should be </w:t>
      </w:r>
      <w:r w:rsidR="006068C0">
        <w:t>left-justified</w:t>
      </w:r>
      <w:r w:rsidR="00094FF6">
        <w:t xml:space="preserve"> and </w:t>
      </w:r>
      <w:r w:rsidR="006068C0">
        <w:t>boldfaced</w:t>
      </w:r>
      <w:r w:rsidR="00094FF6">
        <w:t xml:space="preserve">, </w:t>
      </w:r>
      <w:r w:rsidR="006068C0">
        <w:t>with only the first letter in each word capitalized, excluding articles, prepositions, and conjunctions.</w:t>
      </w:r>
    </w:p>
    <w:p w14:paraId="128BD5E6" w14:textId="33616CAB" w:rsidR="00094FF6" w:rsidRDefault="000C4D0B" w:rsidP="000744DA">
      <w:r w:rsidRPr="006068C0">
        <w:rPr>
          <w:b/>
        </w:rPr>
        <w:t>Tertiary headings</w:t>
      </w:r>
      <w:r w:rsidR="00B63A4D">
        <w:rPr>
          <w:b/>
        </w:rPr>
        <w:t xml:space="preserve">.  </w:t>
      </w:r>
      <w:r>
        <w:t>Tertiary headings s</w:t>
      </w:r>
      <w:r w:rsidR="00094FF6">
        <w:t>hould be indented</w:t>
      </w:r>
      <w:r w:rsidR="001D089E">
        <w:t>,</w:t>
      </w:r>
      <w:r w:rsidR="00094FF6">
        <w:t xml:space="preserve"> </w:t>
      </w:r>
      <w:r w:rsidR="001D089E">
        <w:t xml:space="preserve">boldfaced, followed by a period, </w:t>
      </w:r>
      <w:r w:rsidR="00094FF6">
        <w:t>and lead into the paragraph with only the first letter of the first word capitalized</w:t>
      </w:r>
      <w:r w:rsidR="00B63A4D">
        <w:t xml:space="preserve">.  </w:t>
      </w:r>
    </w:p>
    <w:p w14:paraId="52ECF8F1" w14:textId="77777777" w:rsidR="00C068D3" w:rsidRPr="006068C0" w:rsidRDefault="00C068D3" w:rsidP="00C068D3">
      <w:pPr>
        <w:ind w:firstLine="0"/>
        <w:jc w:val="center"/>
        <w:rPr>
          <w:b/>
        </w:rPr>
      </w:pPr>
      <w:r w:rsidRPr="006068C0">
        <w:rPr>
          <w:b/>
        </w:rPr>
        <w:t>Tables and Figures</w:t>
      </w:r>
    </w:p>
    <w:p w14:paraId="56F88989" w14:textId="2A42E4BF" w:rsidR="00C068D3" w:rsidRDefault="00C068D3" w:rsidP="00C068D3">
      <w:r w:rsidRPr="00DE6734">
        <w:t xml:space="preserve">Place each table on a separate page at the end of your manuscript, after the </w:t>
      </w:r>
      <w:r>
        <w:t xml:space="preserve">References. </w:t>
      </w:r>
      <w:r w:rsidRPr="00DE6734">
        <w:t>Tables may use single-spacing</w:t>
      </w:r>
      <w:r>
        <w:t xml:space="preserve">.  </w:t>
      </w:r>
      <w:r w:rsidRPr="00DE6734">
        <w:t>Place each figure on a separate page at the end of you</w:t>
      </w:r>
      <w:r w:rsidR="00B876E6">
        <w:t xml:space="preserve">r manuscript, after any tables </w:t>
      </w:r>
      <w:r w:rsidRPr="00DE6734">
        <w:t xml:space="preserve">or after the </w:t>
      </w:r>
      <w:r w:rsidR="00B876E6">
        <w:t>References if there are no tables (see Figure 1)</w:t>
      </w:r>
      <w:r>
        <w:t xml:space="preserve">.  </w:t>
      </w:r>
      <w:r w:rsidR="00B876E6">
        <w:t xml:space="preserve">Point your reader to tables and figures in your text (e.g., “see Figure 1”).  </w:t>
      </w:r>
      <w:r w:rsidRPr="00DE6734">
        <w:t>Place a caption below each figure describing its contents and defining any abbreviations used in the figure</w:t>
      </w:r>
      <w:r>
        <w:t xml:space="preserve">.  </w:t>
      </w:r>
    </w:p>
    <w:p w14:paraId="199982F7" w14:textId="17C1299C" w:rsidR="006E3A29" w:rsidRPr="006068C0" w:rsidRDefault="006068C0" w:rsidP="00C068D3">
      <w:pPr>
        <w:ind w:firstLine="0"/>
        <w:jc w:val="center"/>
        <w:rPr>
          <w:b/>
        </w:rPr>
      </w:pPr>
      <w:r w:rsidRPr="006068C0">
        <w:rPr>
          <w:b/>
        </w:rPr>
        <w:t>Citations and References</w:t>
      </w:r>
    </w:p>
    <w:p w14:paraId="3142103A" w14:textId="56F41CD2" w:rsidR="00551C04" w:rsidRDefault="000C4D0B" w:rsidP="003F7409">
      <w:r w:rsidRPr="000C4D0B">
        <w:t>Remember to cite your sources</w:t>
      </w:r>
      <w:r w:rsidR="00E71FA4">
        <w:t xml:space="preserve">, whether you are quoting, paraphrasing, summarizing, or utilizing </w:t>
      </w:r>
      <w:r w:rsidR="00551C04">
        <w:t xml:space="preserve">ideas or </w:t>
      </w:r>
      <w:r w:rsidR="00E71FA4">
        <w:t>information someone else has published</w:t>
      </w:r>
      <w:r w:rsidR="00B63A4D">
        <w:t xml:space="preserve">.  </w:t>
      </w:r>
      <w:r w:rsidRPr="000C4D0B">
        <w:t>APA style does not use footnotes</w:t>
      </w:r>
      <w:r w:rsidR="00487279">
        <w:t xml:space="preserve"> or endnotes</w:t>
      </w:r>
      <w:r w:rsidRPr="000C4D0B">
        <w:t xml:space="preserve"> for citations</w:t>
      </w:r>
      <w:r w:rsidR="00E57269">
        <w:t xml:space="preserve"> (though footnotes can be used for other purposes)</w:t>
      </w:r>
      <w:r w:rsidR="00B63A4D">
        <w:t xml:space="preserve">.  </w:t>
      </w:r>
      <w:r>
        <w:t xml:space="preserve">Instead, </w:t>
      </w:r>
      <w:r w:rsidR="00487279">
        <w:t>t</w:t>
      </w:r>
      <w:r w:rsidR="00487279" w:rsidRPr="00487279">
        <w:t>he APA documentation system consists of two parts:</w:t>
      </w:r>
      <w:r w:rsidR="00487279">
        <w:t xml:space="preserve"> (1) p</w:t>
      </w:r>
      <w:r w:rsidR="00487279" w:rsidRPr="00487279">
        <w:t>arenthetical citations in the text that refer readers to a list of references</w:t>
      </w:r>
      <w:r w:rsidR="00487279">
        <w:t>, and (2) e</w:t>
      </w:r>
      <w:r w:rsidR="00487279" w:rsidRPr="00487279">
        <w:t>ntries in the list of references that include complete bibliographic information</w:t>
      </w:r>
      <w:r w:rsidR="00B63A4D">
        <w:t xml:space="preserve">.  </w:t>
      </w:r>
    </w:p>
    <w:p w14:paraId="4E755A62" w14:textId="77777777" w:rsidR="00551C04" w:rsidRPr="006068C0" w:rsidRDefault="00551C04" w:rsidP="006068C0">
      <w:pPr>
        <w:ind w:firstLine="0"/>
        <w:rPr>
          <w:b/>
        </w:rPr>
      </w:pPr>
      <w:r w:rsidRPr="006068C0">
        <w:rPr>
          <w:b/>
        </w:rPr>
        <w:t>In-Text Citations</w:t>
      </w:r>
    </w:p>
    <w:p w14:paraId="07194F3A" w14:textId="13E7D826" w:rsidR="00871C31" w:rsidRPr="0053006C" w:rsidRDefault="00E60A33" w:rsidP="00E60A33">
      <w:r w:rsidRPr="006068C0">
        <w:rPr>
          <w:b/>
        </w:rPr>
        <w:t>Citation</w:t>
      </w:r>
      <w:r w:rsidR="00B63A4D">
        <w:rPr>
          <w:b/>
        </w:rPr>
        <w:t xml:space="preserve">.  </w:t>
      </w:r>
      <w:r w:rsidR="00551C04" w:rsidRPr="003F7409">
        <w:t>In APA</w:t>
      </w:r>
      <w:r w:rsidR="00551C04">
        <w:t xml:space="preserve"> style</w:t>
      </w:r>
      <w:r w:rsidR="00551C04" w:rsidRPr="003F7409">
        <w:t>, article titles and book titles are not commonly used in the text of a paper</w:t>
      </w:r>
      <w:r w:rsidR="00B63A4D">
        <w:t xml:space="preserve">.  </w:t>
      </w:r>
      <w:r w:rsidR="00551C04">
        <w:t>Instead, t</w:t>
      </w:r>
      <w:r w:rsidR="00551C04" w:rsidRPr="003F7409">
        <w:t>he author and year are the important el</w:t>
      </w:r>
      <w:r w:rsidR="00551C04">
        <w:t>ements of an in-text citation</w:t>
      </w:r>
      <w:r w:rsidR="00B63A4D">
        <w:t xml:space="preserve">.  </w:t>
      </w:r>
      <w:r w:rsidR="00551C04" w:rsidRPr="000C4D0B">
        <w:t>Articles and books are</w:t>
      </w:r>
      <w:r w:rsidR="00551C04">
        <w:t xml:space="preserve"> cited the same way in the text</w:t>
      </w:r>
      <w:r w:rsidR="001D089E">
        <w:t xml:space="preserve"> (</w:t>
      </w:r>
      <w:r w:rsidR="00E57269">
        <w:t xml:space="preserve">but </w:t>
      </w:r>
      <w:r w:rsidR="001D089E">
        <w:t xml:space="preserve">note </w:t>
      </w:r>
      <w:r w:rsidR="00871C31">
        <w:t xml:space="preserve">that they </w:t>
      </w:r>
      <w:r w:rsidR="00FD639B">
        <w:t xml:space="preserve">are </w:t>
      </w:r>
      <w:r w:rsidR="00E57269">
        <w:t>formatted</w:t>
      </w:r>
      <w:r w:rsidR="00871C31">
        <w:t xml:space="preserve"> different</w:t>
      </w:r>
      <w:r w:rsidR="00FD639B">
        <w:t>ly</w:t>
      </w:r>
      <w:r w:rsidR="00871C31">
        <w:t xml:space="preserve"> </w:t>
      </w:r>
      <w:r w:rsidR="00FD639B">
        <w:t>in</w:t>
      </w:r>
      <w:r w:rsidR="00871C31" w:rsidRPr="000C4D0B">
        <w:t xml:space="preserve"> </w:t>
      </w:r>
      <w:r w:rsidR="00FD639B">
        <w:t>your</w:t>
      </w:r>
      <w:r w:rsidR="00871C31" w:rsidRPr="000C4D0B">
        <w:t xml:space="preserve"> References</w:t>
      </w:r>
      <w:r w:rsidR="00871C31">
        <w:t>)</w:t>
      </w:r>
      <w:r w:rsidR="00B63A4D">
        <w:t xml:space="preserve">.  </w:t>
      </w:r>
      <w:r w:rsidR="00551C04" w:rsidRPr="000C4D0B">
        <w:t xml:space="preserve">For example, an article by Cronbach and Meehl (1955) and a book by Bandura (1986) are written with the authors’ names and the year of the </w:t>
      </w:r>
      <w:r w:rsidR="00FD639B">
        <w:t>publication</w:t>
      </w:r>
      <w:r w:rsidR="00551C04" w:rsidRPr="000C4D0B">
        <w:t xml:space="preserve"> in parentheses</w:t>
      </w:r>
      <w:r w:rsidR="00C068D3">
        <w:t xml:space="preserve"> (as in this sentence)</w:t>
      </w:r>
      <w:r w:rsidR="00B63A4D">
        <w:t xml:space="preserve">.  </w:t>
      </w:r>
      <w:r w:rsidR="00871C31">
        <w:t xml:space="preserve">It is usually best to include the author’s name in your sentence, as opposed to your parenthetical </w:t>
      </w:r>
      <w:r w:rsidR="00E57269">
        <w:t>citation.  I</w:t>
      </w:r>
      <w:r w:rsidR="00871C31" w:rsidRPr="00487279">
        <w:t xml:space="preserve">nformation that appears in </w:t>
      </w:r>
      <w:r w:rsidR="00871C31">
        <w:t xml:space="preserve">your sentence should not be </w:t>
      </w:r>
      <w:r w:rsidR="00871C31" w:rsidRPr="00487279">
        <w:t xml:space="preserve">repeated in </w:t>
      </w:r>
      <w:r w:rsidR="00FD639B">
        <w:t>your</w:t>
      </w:r>
      <w:r w:rsidR="00871C31" w:rsidRPr="00487279">
        <w:t xml:space="preserve"> </w:t>
      </w:r>
      <w:r w:rsidR="00FD639B">
        <w:t>parenthese</w:t>
      </w:r>
      <w:r w:rsidR="00871C31">
        <w:t>s</w:t>
      </w:r>
      <w:r w:rsidR="00B63A4D">
        <w:t xml:space="preserve">.  </w:t>
      </w:r>
      <w:r w:rsidR="00B51019">
        <w:t>W</w:t>
      </w:r>
      <w:r w:rsidR="00871C31">
        <w:t xml:space="preserve">hen an author’s name is part of your </w:t>
      </w:r>
      <w:r w:rsidR="00B51019">
        <w:t>sentence</w:t>
      </w:r>
      <w:r w:rsidR="00871C31">
        <w:t xml:space="preserve">, </w:t>
      </w:r>
      <w:r w:rsidR="00871C31" w:rsidRPr="003F7409">
        <w:t>you need not</w:t>
      </w:r>
      <w:r w:rsidR="00871C31">
        <w:t>, after the first citation,</w:t>
      </w:r>
      <w:r w:rsidR="00871C31" w:rsidRPr="003F7409">
        <w:t xml:space="preserve"> include the year in subsequent non-parenthetical references</w:t>
      </w:r>
      <w:r w:rsidR="00E57269">
        <w:t xml:space="preserve"> in the same paragraph</w:t>
      </w:r>
      <w:r w:rsidR="00871C31">
        <w:t>,</w:t>
      </w:r>
      <w:r w:rsidR="00871C31" w:rsidRPr="003F7409">
        <w:t xml:space="preserve"> as long as the study cannot be confused with </w:t>
      </w:r>
      <w:r w:rsidR="00B51019">
        <w:t>another</w:t>
      </w:r>
      <w:r w:rsidR="00871C31" w:rsidRPr="003F7409">
        <w:t xml:space="preserve"> cited in </w:t>
      </w:r>
      <w:r w:rsidR="00C068D3">
        <w:t>that paragraph. I</w:t>
      </w:r>
      <w:r w:rsidR="00A66DC9">
        <w:t>f</w:t>
      </w:r>
      <w:r w:rsidR="00E57269">
        <w:t xml:space="preserve"> you begin a new paragraph, </w:t>
      </w:r>
      <w:r w:rsidR="00C068D3">
        <w:t xml:space="preserve">however, </w:t>
      </w:r>
      <w:r w:rsidR="00E57269">
        <w:t>you have to recite</w:t>
      </w:r>
      <w:r w:rsidR="00B63A4D">
        <w:t xml:space="preserve">.  </w:t>
      </w:r>
      <w:r w:rsidR="00871C31">
        <w:t>Note that w</w:t>
      </w:r>
      <w:r w:rsidR="00871C31" w:rsidRPr="000C4D0B">
        <w:t xml:space="preserve">hen a citation is written inside parentheses (e.g., Cronbach &amp; Meehl, 1959), an ampersand is used between authors’ names instead of the word “and.” </w:t>
      </w:r>
      <w:r w:rsidR="0053006C">
        <w:t xml:space="preserve">Information on citing electronic sources, some of which is too new to be included in the </w:t>
      </w:r>
      <w:r w:rsidR="0053006C">
        <w:rPr>
          <w:i/>
        </w:rPr>
        <w:t>Publication M</w:t>
      </w:r>
      <w:r w:rsidR="0053006C" w:rsidRPr="00B51019">
        <w:rPr>
          <w:i/>
        </w:rPr>
        <w:t>anual of the American Psychological Association</w:t>
      </w:r>
      <w:r w:rsidR="0053006C">
        <w:t xml:space="preserve"> (2010), can be found at the website for the </w:t>
      </w:r>
      <w:r w:rsidR="0053006C">
        <w:rPr>
          <w:i/>
        </w:rPr>
        <w:t>Manual</w:t>
      </w:r>
      <w:r w:rsidR="0053006C">
        <w:t xml:space="preserve"> (</w:t>
      </w:r>
      <w:r w:rsidR="0053006C" w:rsidRPr="0053006C">
        <w:t>http://www.apastyle.org</w:t>
      </w:r>
      <w:r w:rsidR="00B876E6">
        <w:t xml:space="preserve">; see also </w:t>
      </w:r>
      <w:r w:rsidR="00B876E6" w:rsidRPr="00E20797">
        <w:t xml:space="preserve">Johnson, Rettig, Scott, &amp; Garrison, </w:t>
      </w:r>
      <w:r w:rsidR="00B876E6">
        <w:t>2011</w:t>
      </w:r>
      <w:r w:rsidR="0053006C">
        <w:t xml:space="preserve">). </w:t>
      </w:r>
    </w:p>
    <w:p w14:paraId="71010D94" w14:textId="48476080" w:rsidR="00551C04" w:rsidRDefault="00871C31" w:rsidP="00871C31">
      <w:r w:rsidRPr="006068C0">
        <w:rPr>
          <w:b/>
        </w:rPr>
        <w:t>Quotation</w:t>
      </w:r>
      <w:r w:rsidR="00B63A4D">
        <w:rPr>
          <w:b/>
        </w:rPr>
        <w:t xml:space="preserve">.  </w:t>
      </w:r>
      <w:r>
        <w:t>W</w:t>
      </w:r>
      <w:r w:rsidRPr="000C4D0B">
        <w:t xml:space="preserve">hen </w:t>
      </w:r>
      <w:r w:rsidR="00DE6734">
        <w:t>quoting an author</w:t>
      </w:r>
      <w:r w:rsidRPr="000C4D0B">
        <w:t>, be sure to include a page number</w:t>
      </w:r>
      <w:r w:rsidR="00B63A4D">
        <w:t xml:space="preserve">.  </w:t>
      </w:r>
      <w:r w:rsidR="00551C04" w:rsidRPr="000C4D0B">
        <w:t xml:space="preserve">For example, Rogers (1961) </w:t>
      </w:r>
      <w:r w:rsidR="00551C04">
        <w:t>thinks</w:t>
      </w:r>
      <w:r w:rsidR="00551C04" w:rsidRPr="000C4D0B">
        <w:t xml:space="preserve"> that two important elements of a helping relationship are “genuineness and transparency” (p</w:t>
      </w:r>
      <w:r w:rsidR="00B63A4D">
        <w:t xml:space="preserve">.  </w:t>
      </w:r>
      <w:r w:rsidR="00551C04" w:rsidRPr="000C4D0B">
        <w:t>37)</w:t>
      </w:r>
      <w:r w:rsidR="00B63A4D">
        <w:t xml:space="preserve">.  </w:t>
      </w:r>
      <w:r w:rsidR="00A66DC9">
        <w:t>Note</w:t>
      </w:r>
      <w:r w:rsidR="00551C04" w:rsidRPr="000C4D0B">
        <w:t xml:space="preserve"> that t</w:t>
      </w:r>
      <w:r>
        <w:t>h</w:t>
      </w:r>
      <w:r w:rsidR="00DE6734">
        <w:t xml:space="preserve">e page </w:t>
      </w:r>
      <w:r w:rsidR="00C068D3">
        <w:t>number is included here: U</w:t>
      </w:r>
      <w:r w:rsidRPr="000C4D0B">
        <w:t>nless a direct quote is taken from a source, the page number is not included</w:t>
      </w:r>
      <w:r w:rsidR="00B63A4D">
        <w:t xml:space="preserve">.  </w:t>
      </w:r>
      <w:r w:rsidR="00DE6734" w:rsidRPr="00DE6734">
        <w:t>If the quotation includes fewer than 40 words, incorporate it in</w:t>
      </w:r>
      <w:r w:rsidR="001D089E">
        <w:t xml:space="preserve"> your</w:t>
      </w:r>
      <w:r w:rsidR="00DE6734" w:rsidRPr="00DE6734">
        <w:t xml:space="preserve"> text and enclose it </w:t>
      </w:r>
      <w:r w:rsidR="001D089E">
        <w:t>in</w:t>
      </w:r>
      <w:r w:rsidR="00DE6734" w:rsidRPr="00DE6734">
        <w:t xml:space="preserve"> double quotation marks</w:t>
      </w:r>
      <w:r w:rsidR="00B63A4D">
        <w:t xml:space="preserve">.  </w:t>
      </w:r>
      <w:r w:rsidR="00DE6734" w:rsidRPr="00DE6734">
        <w:t xml:space="preserve">If the quotation includes more than 40 words, it should be </w:t>
      </w:r>
      <w:r w:rsidR="001D089E">
        <w:t>block-quoted</w:t>
      </w:r>
      <w:r w:rsidR="00DE6734" w:rsidRPr="00DE6734">
        <w:t>, meaning that it is displayed in a freestanding block of text without quotation marks</w:t>
      </w:r>
      <w:r w:rsidR="00C615B4">
        <w:t xml:space="preserve">, as explained in the </w:t>
      </w:r>
      <w:r w:rsidR="00C615B4">
        <w:rPr>
          <w:i/>
        </w:rPr>
        <w:t>Publication M</w:t>
      </w:r>
      <w:r w:rsidR="00C615B4" w:rsidRPr="00B51019">
        <w:rPr>
          <w:i/>
        </w:rPr>
        <w:t>anual of the American Psychological Association</w:t>
      </w:r>
      <w:r w:rsidR="00C615B4">
        <w:t xml:space="preserve"> (2010):</w:t>
      </w:r>
    </w:p>
    <w:p w14:paraId="230EAE3C" w14:textId="0D4FCA1B" w:rsidR="00C615B4" w:rsidRDefault="00C615B4" w:rsidP="00C615B4">
      <w:pPr>
        <w:ind w:left="720" w:firstLine="0"/>
      </w:pPr>
      <w:r>
        <w:t>If the quotation comprises 40 or more words, display it in a fr</w:t>
      </w:r>
      <w:r w:rsidR="0053006C">
        <w:t>eestanding block of text and om</w:t>
      </w:r>
      <w:r>
        <w:t xml:space="preserve">it the quotation marks. Start such a </w:t>
      </w:r>
      <w:r>
        <w:rPr>
          <w:i/>
        </w:rPr>
        <w:t>block quotation</w:t>
      </w:r>
      <w:r>
        <w:t xml:space="preserve"> on a new line and indent the block about a half inch from the left margin (in the same position as a new paragraph). If there are additional paragraphs within the quotation, indent the first line of each an additional half inch. Double-space the entire quotation. At the end of a block quotation, cite the quoted source and the page or paragraph number in parentheses after the final punctuation mark. (p. 171)</w:t>
      </w:r>
    </w:p>
    <w:p w14:paraId="5D982E5D" w14:textId="298C793D" w:rsidR="00C615B4" w:rsidRPr="00C615B4" w:rsidRDefault="00C615B4" w:rsidP="00C615B4">
      <w:pPr>
        <w:ind w:firstLine="0"/>
      </w:pPr>
      <w:r>
        <w:t>Note that, in the above citation, because the quoted source is cited in the sentence introducing the block quote, only the page number is given at the end of the quote.</w:t>
      </w:r>
      <w:r w:rsidR="00C068D3">
        <w:t xml:space="preserve"> If the source weren’t mentioned in the sentence introducing it, the citation would include all bibliographic information (e.g., American Psychological Association, 2010, p. 171).</w:t>
      </w:r>
    </w:p>
    <w:p w14:paraId="5072D8BB" w14:textId="77777777" w:rsidR="00551C04" w:rsidRPr="006068C0" w:rsidRDefault="00551C04" w:rsidP="006068C0">
      <w:pPr>
        <w:ind w:firstLine="0"/>
        <w:rPr>
          <w:b/>
        </w:rPr>
      </w:pPr>
      <w:r w:rsidRPr="006068C0">
        <w:rPr>
          <w:b/>
        </w:rPr>
        <w:t>References</w:t>
      </w:r>
    </w:p>
    <w:p w14:paraId="78A517BE" w14:textId="405BEA51" w:rsidR="00E20797" w:rsidRDefault="00E20797" w:rsidP="00B876E6">
      <w:r>
        <w:t>Your references should be listed on their own page</w:t>
      </w:r>
      <w:r w:rsidR="00B63A4D">
        <w:t xml:space="preserve">.  </w:t>
      </w:r>
      <w:r w:rsidR="00871C31">
        <w:t>Center the word “References” at the top of the page, and keep the page double-spaced throughout</w:t>
      </w:r>
      <w:r w:rsidR="00B63A4D">
        <w:t xml:space="preserve">.  </w:t>
      </w:r>
      <w:r w:rsidR="00EB03D3" w:rsidRPr="003F7409">
        <w:t>Arrange entries in alphabetical order by surname of the first author</w:t>
      </w:r>
      <w:r w:rsidR="00EB03D3">
        <w:t>, using</w:t>
      </w:r>
      <w:r w:rsidR="00EB03D3" w:rsidRPr="00EB03D3">
        <w:t xml:space="preserve"> </w:t>
      </w:r>
      <w:r w:rsidR="00EB03D3">
        <w:t>a hanging indent of one-half inch</w:t>
      </w:r>
      <w:r w:rsidR="00B63A4D">
        <w:t xml:space="preserve">.  </w:t>
      </w:r>
      <w:r w:rsidR="003F7409" w:rsidRPr="003F7409">
        <w:t xml:space="preserve">APA guidelines </w:t>
      </w:r>
      <w:r w:rsidR="00B63A4D">
        <w:t xml:space="preserve">for references </w:t>
      </w:r>
      <w:r w:rsidR="003F7409" w:rsidRPr="003F7409">
        <w:t>are extremely detailed</w:t>
      </w:r>
      <w:r w:rsidR="00B63A4D">
        <w:t xml:space="preserve">.  </w:t>
      </w:r>
      <w:r w:rsidR="003F7409" w:rsidRPr="003F7409">
        <w:t xml:space="preserve">Each </w:t>
      </w:r>
      <w:r w:rsidR="00B63A4D">
        <w:t>reference</w:t>
      </w:r>
      <w:r w:rsidR="003F7409" w:rsidRPr="003F7409">
        <w:t xml:space="preserve"> must follow the </w:t>
      </w:r>
      <w:r w:rsidR="00B63A4D" w:rsidRPr="003F7409">
        <w:t xml:space="preserve">format </w:t>
      </w:r>
      <w:r w:rsidR="003F7409" w:rsidRPr="003F7409">
        <w:t>specified</w:t>
      </w:r>
      <w:r w:rsidR="00B63A4D">
        <w:t xml:space="preserve"> in the sixth edition of the </w:t>
      </w:r>
      <w:r w:rsidR="00B63A4D" w:rsidRPr="00B51019">
        <w:rPr>
          <w:i/>
        </w:rPr>
        <w:t>Publication</w:t>
      </w:r>
      <w:r w:rsidR="00B63A4D">
        <w:rPr>
          <w:i/>
        </w:rPr>
        <w:t xml:space="preserve"> M</w:t>
      </w:r>
      <w:r w:rsidR="00B63A4D" w:rsidRPr="00B51019">
        <w:rPr>
          <w:i/>
        </w:rPr>
        <w:t>anual of the American Psychological Association</w:t>
      </w:r>
      <w:r w:rsidR="00C615B4">
        <w:t xml:space="preserve"> (2010)</w:t>
      </w:r>
      <w:r w:rsidR="00B63A4D">
        <w:t xml:space="preserve">.  </w:t>
      </w:r>
      <w:r>
        <w:br w:type="page"/>
      </w:r>
    </w:p>
    <w:p w14:paraId="708CBC05" w14:textId="77777777" w:rsidR="00E20797" w:rsidRPr="00E20797" w:rsidRDefault="00E20797" w:rsidP="00E20797">
      <w:pPr>
        <w:ind w:firstLine="0"/>
        <w:jc w:val="center"/>
      </w:pPr>
      <w:r w:rsidRPr="00E20797">
        <w:t>References</w:t>
      </w:r>
    </w:p>
    <w:p w14:paraId="62161083" w14:textId="358DCE4F" w:rsidR="006E3A29" w:rsidRDefault="00E20797" w:rsidP="006E3A29">
      <w:pPr>
        <w:ind w:left="720" w:hanging="720"/>
      </w:pPr>
      <w:r w:rsidRPr="00E20797">
        <w:t>American Psychological Association</w:t>
      </w:r>
      <w:r w:rsidR="0053006C">
        <w:t xml:space="preserve">. </w:t>
      </w:r>
      <w:r w:rsidRPr="00E20797">
        <w:t>(2009)</w:t>
      </w:r>
      <w:r w:rsidR="0053006C">
        <w:t xml:space="preserve">. </w:t>
      </w:r>
      <w:r w:rsidRPr="00E20797">
        <w:rPr>
          <w:i/>
        </w:rPr>
        <w:t>Concise rules of APA style</w:t>
      </w:r>
      <w:r w:rsidR="00B63A4D">
        <w:t xml:space="preserve"> </w:t>
      </w:r>
      <w:r w:rsidR="00F52076">
        <w:t>(</w:t>
      </w:r>
      <w:r w:rsidRPr="00E20797">
        <w:t>6</w:t>
      </w:r>
      <w:r w:rsidRPr="00B51019">
        <w:rPr>
          <w:vertAlign w:val="superscript"/>
        </w:rPr>
        <w:t>th</w:t>
      </w:r>
      <w:r w:rsidRPr="00E20797">
        <w:t xml:space="preserve"> ed</w:t>
      </w:r>
      <w:r w:rsidR="00B63A4D">
        <w:t>.</w:t>
      </w:r>
      <w:r w:rsidR="00F52076">
        <w:t>)</w:t>
      </w:r>
      <w:r w:rsidR="0053006C">
        <w:t xml:space="preserve">. </w:t>
      </w:r>
      <w:r w:rsidR="00B51019">
        <w:t>Washington, DC</w:t>
      </w:r>
      <w:r w:rsidRPr="00E20797">
        <w:t>: American Psychological Association.</w:t>
      </w:r>
    </w:p>
    <w:p w14:paraId="4F76EC3A" w14:textId="0BB7988B" w:rsidR="00B51019" w:rsidRDefault="00B51019" w:rsidP="006E3A29">
      <w:pPr>
        <w:ind w:left="720" w:hanging="720"/>
      </w:pPr>
      <w:r w:rsidRPr="00E20797">
        <w:t xml:space="preserve">American </w:t>
      </w:r>
      <w:r>
        <w:t>Psychological Association</w:t>
      </w:r>
      <w:r w:rsidR="0053006C">
        <w:t xml:space="preserve">. </w:t>
      </w:r>
      <w:r>
        <w:t>(2010</w:t>
      </w:r>
      <w:r w:rsidRPr="00E20797">
        <w:t>)</w:t>
      </w:r>
      <w:r w:rsidR="0053006C">
        <w:t xml:space="preserve">. </w:t>
      </w:r>
      <w:r w:rsidRPr="00B51019">
        <w:rPr>
          <w:i/>
        </w:rPr>
        <w:t>Publication manual of the American Psychological Association</w:t>
      </w:r>
      <w:r w:rsidR="00B63A4D">
        <w:t xml:space="preserve"> </w:t>
      </w:r>
      <w:r w:rsidR="00F52076">
        <w:t>(</w:t>
      </w:r>
      <w:r>
        <w:t>6</w:t>
      </w:r>
      <w:r w:rsidRPr="00B51019">
        <w:rPr>
          <w:vertAlign w:val="superscript"/>
        </w:rPr>
        <w:t>th</w:t>
      </w:r>
      <w:r>
        <w:t xml:space="preserve"> ed</w:t>
      </w:r>
      <w:r w:rsidR="00B63A4D">
        <w:t>.</w:t>
      </w:r>
      <w:r w:rsidR="00F52076">
        <w:t>)</w:t>
      </w:r>
      <w:r w:rsidR="0053006C">
        <w:t xml:space="preserve">. </w:t>
      </w:r>
      <w:r w:rsidRPr="00B51019">
        <w:t>Washington, DC: American Psychological Association</w:t>
      </w:r>
      <w:r>
        <w:t>.</w:t>
      </w:r>
    </w:p>
    <w:p w14:paraId="7469F334" w14:textId="0A2DD7BD" w:rsidR="00F17DDC" w:rsidRDefault="00F17DDC" w:rsidP="006E3A29">
      <w:pPr>
        <w:ind w:left="720" w:hanging="720"/>
      </w:pPr>
      <w:r w:rsidRPr="00E20797">
        <w:t xml:space="preserve">American </w:t>
      </w:r>
      <w:r>
        <w:t>Psychological Association</w:t>
      </w:r>
      <w:r w:rsidR="0053006C">
        <w:t xml:space="preserve">. </w:t>
      </w:r>
      <w:r>
        <w:t>(2012</w:t>
      </w:r>
      <w:r w:rsidRPr="00E20797">
        <w:t>)</w:t>
      </w:r>
      <w:r w:rsidR="0053006C">
        <w:t xml:space="preserve">. </w:t>
      </w:r>
      <w:r w:rsidRPr="00F17DDC">
        <w:rPr>
          <w:i/>
        </w:rPr>
        <w:t>APA Style</w:t>
      </w:r>
      <w:r w:rsidR="0053006C">
        <w:rPr>
          <w:i/>
        </w:rPr>
        <w:t xml:space="preserve">. </w:t>
      </w:r>
      <w:r w:rsidRPr="00F17DDC">
        <w:t>Retrieved from http://www.apastyle.org</w:t>
      </w:r>
    </w:p>
    <w:p w14:paraId="038465CF" w14:textId="4FD7FEE7" w:rsidR="006E3A29" w:rsidRDefault="006E3A29" w:rsidP="006E3A29">
      <w:pPr>
        <w:ind w:left="720" w:hanging="720"/>
      </w:pPr>
      <w:r>
        <w:t>Bandura, A</w:t>
      </w:r>
      <w:r w:rsidR="0053006C">
        <w:t xml:space="preserve">. </w:t>
      </w:r>
      <w:r>
        <w:t>(1986)</w:t>
      </w:r>
      <w:r w:rsidR="0053006C">
        <w:t xml:space="preserve">. </w:t>
      </w:r>
      <w:r w:rsidRPr="00FC3F71">
        <w:rPr>
          <w:i/>
        </w:rPr>
        <w:t>Social foundations of thought and action: A social cognitive theory</w:t>
      </w:r>
      <w:r>
        <w:t>.</w:t>
      </w:r>
    </w:p>
    <w:p w14:paraId="09425F1D" w14:textId="77777777" w:rsidR="006E3A29" w:rsidRDefault="006E3A29" w:rsidP="006E3A29">
      <w:r>
        <w:t>Englewood Cliffs, NJ: Prentice Hall.</w:t>
      </w:r>
    </w:p>
    <w:p w14:paraId="524795C1" w14:textId="4E899BEE" w:rsidR="006E3A29" w:rsidRDefault="006E3A29" w:rsidP="006E3A29">
      <w:pPr>
        <w:ind w:left="720" w:hanging="720"/>
      </w:pPr>
      <w:r>
        <w:t>Cronbach, L</w:t>
      </w:r>
      <w:r w:rsidR="00B63A4D">
        <w:t xml:space="preserve">. </w:t>
      </w:r>
      <w:r>
        <w:t>J., &amp; Meehl, P</w:t>
      </w:r>
      <w:r w:rsidR="00B63A4D">
        <w:t xml:space="preserve">. </w:t>
      </w:r>
      <w:r>
        <w:t>E</w:t>
      </w:r>
      <w:r w:rsidR="0053006C">
        <w:t xml:space="preserve">. </w:t>
      </w:r>
      <w:r>
        <w:t>(1955)</w:t>
      </w:r>
      <w:r w:rsidR="0053006C">
        <w:t xml:space="preserve">. </w:t>
      </w:r>
      <w:r>
        <w:t>Construct validity in psychological tests</w:t>
      </w:r>
      <w:r w:rsidR="0053006C">
        <w:t xml:space="preserve">. </w:t>
      </w:r>
      <w:r w:rsidRPr="006E3A29">
        <w:rPr>
          <w:i/>
        </w:rPr>
        <w:t>Psychological Bulletin</w:t>
      </w:r>
      <w:r>
        <w:t xml:space="preserve">, </w:t>
      </w:r>
      <w:r w:rsidRPr="00F52076">
        <w:rPr>
          <w:i/>
        </w:rPr>
        <w:t>52</w:t>
      </w:r>
      <w:r>
        <w:t>, 281-302</w:t>
      </w:r>
      <w:r w:rsidR="0053006C">
        <w:t xml:space="preserve">. </w:t>
      </w:r>
      <w:r>
        <w:t>doi:10.1037/h0040957</w:t>
      </w:r>
    </w:p>
    <w:p w14:paraId="1F48EC20" w14:textId="54DEACCB" w:rsidR="00E20797" w:rsidRPr="00E20797" w:rsidRDefault="00E20797" w:rsidP="00E20797">
      <w:pPr>
        <w:ind w:left="720" w:hanging="720"/>
      </w:pPr>
      <w:r w:rsidRPr="00E20797">
        <w:t>Johnson, W.A., Rettig, R.P., Scott, G</w:t>
      </w:r>
      <w:r w:rsidR="00B63A4D">
        <w:t xml:space="preserve">. </w:t>
      </w:r>
      <w:r w:rsidRPr="00E20797">
        <w:t>&amp; Garrison, S</w:t>
      </w:r>
      <w:r w:rsidR="0053006C">
        <w:t xml:space="preserve">. </w:t>
      </w:r>
      <w:r w:rsidRPr="00E20797">
        <w:t>(2011)</w:t>
      </w:r>
      <w:r w:rsidR="0053006C">
        <w:t xml:space="preserve">. </w:t>
      </w:r>
      <w:r w:rsidRPr="00E20797">
        <w:rPr>
          <w:i/>
        </w:rPr>
        <w:t>The criminal justice student writer's manual</w:t>
      </w:r>
      <w:r w:rsidR="00F52076">
        <w:t xml:space="preserve"> (</w:t>
      </w:r>
      <w:r w:rsidRPr="00E20797">
        <w:t>5</w:t>
      </w:r>
      <w:r w:rsidRPr="00B51019">
        <w:rPr>
          <w:vertAlign w:val="superscript"/>
        </w:rPr>
        <w:t>th</w:t>
      </w:r>
      <w:r w:rsidRPr="00E20797">
        <w:t xml:space="preserve"> ed</w:t>
      </w:r>
      <w:r w:rsidR="00B63A4D">
        <w:t>.</w:t>
      </w:r>
      <w:r w:rsidR="00F52076">
        <w:t>)</w:t>
      </w:r>
      <w:r w:rsidR="0053006C">
        <w:t xml:space="preserve">. </w:t>
      </w:r>
      <w:r w:rsidRPr="00E20797">
        <w:t>Upper Saddle River, NJ: Prentice Hall.</w:t>
      </w:r>
    </w:p>
    <w:p w14:paraId="4B974763" w14:textId="2B6194FC" w:rsidR="00C068D3" w:rsidRDefault="00C068D3">
      <w:pPr>
        <w:spacing w:line="240" w:lineRule="auto"/>
        <w:ind w:firstLine="0"/>
      </w:pPr>
      <w:r>
        <w:br w:type="page"/>
      </w:r>
    </w:p>
    <w:p w14:paraId="75D79472" w14:textId="158B3BE3" w:rsidR="00C068D3" w:rsidRDefault="00C068D3" w:rsidP="00C068D3">
      <w:pPr>
        <w:ind w:firstLine="0"/>
      </w:pPr>
      <w:r>
        <w:rPr>
          <w:noProof/>
        </w:rPr>
        <w:drawing>
          <wp:inline distT="0" distB="0" distL="0" distR="0" wp14:anchorId="23393A5A" wp14:editId="04D86AC1">
            <wp:extent cx="5943600" cy="547743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477435"/>
                    </a:xfrm>
                    <a:prstGeom prst="rect">
                      <a:avLst/>
                    </a:prstGeom>
                    <a:noFill/>
                    <a:ln>
                      <a:noFill/>
                    </a:ln>
                  </pic:spPr>
                </pic:pic>
              </a:graphicData>
            </a:graphic>
          </wp:inline>
        </w:drawing>
      </w:r>
    </w:p>
    <w:p w14:paraId="599D64C2" w14:textId="6A810CB3" w:rsidR="00E20797" w:rsidRPr="002267E2" w:rsidRDefault="00C068D3" w:rsidP="00C068D3">
      <w:pPr>
        <w:ind w:firstLine="0"/>
      </w:pPr>
      <w:r w:rsidRPr="00C068D3">
        <w:rPr>
          <w:i/>
        </w:rPr>
        <w:t>Figure 1</w:t>
      </w:r>
      <w:r>
        <w:t>. The APA Style Website. This website is a useful resource for finding guidelines on citing new media from the internet such as a blog post, a news story, Twitter, etc.</w:t>
      </w:r>
    </w:p>
    <w:sectPr w:rsidR="00E20797" w:rsidRPr="002267E2" w:rsidSect="001D089E">
      <w:headerReference w:type="even" r:id="rId8"/>
      <w:headerReference w:type="default" r:id="rId9"/>
      <w:head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3A0BC" w14:textId="77777777" w:rsidR="00C068D3" w:rsidRDefault="00C068D3" w:rsidP="00505E41">
      <w:r>
        <w:separator/>
      </w:r>
    </w:p>
  </w:endnote>
  <w:endnote w:type="continuationSeparator" w:id="0">
    <w:p w14:paraId="0757A025" w14:textId="77777777" w:rsidR="00C068D3" w:rsidRDefault="00C068D3" w:rsidP="0050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A90E9" w14:textId="77777777" w:rsidR="00C068D3" w:rsidRDefault="00C068D3" w:rsidP="00505E41">
      <w:r>
        <w:separator/>
      </w:r>
    </w:p>
  </w:footnote>
  <w:footnote w:type="continuationSeparator" w:id="0">
    <w:p w14:paraId="019F145E" w14:textId="77777777" w:rsidR="00C068D3" w:rsidRDefault="00C068D3" w:rsidP="00505E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8D5C" w14:textId="77777777" w:rsidR="00C068D3" w:rsidRDefault="00C068D3" w:rsidP="00074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9F2F7" w14:textId="77777777" w:rsidR="00C068D3" w:rsidRDefault="00C068D3" w:rsidP="000744DA">
    <w:pPr>
      <w:pStyle w:val="Header"/>
      <w:ind w:right="360"/>
      <w:rPr>
        <w:rStyle w:val="PageNumber"/>
      </w:rPr>
    </w:pPr>
  </w:p>
  <w:p w14:paraId="692AC0F9" w14:textId="77777777" w:rsidR="00C068D3" w:rsidRDefault="00C068D3" w:rsidP="002267E2">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283A0918" w14:textId="77777777" w:rsidR="00C068D3" w:rsidRDefault="00C068D3" w:rsidP="002267E2">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557BA221" w14:textId="77777777" w:rsidR="00C068D3" w:rsidRDefault="00C068D3" w:rsidP="002267E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2F26C" w14:textId="77777777" w:rsidR="00C068D3" w:rsidRDefault="00C068D3" w:rsidP="00074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0763">
      <w:rPr>
        <w:rStyle w:val="PageNumber"/>
        <w:noProof/>
      </w:rPr>
      <w:t>2</w:t>
    </w:r>
    <w:r>
      <w:rPr>
        <w:rStyle w:val="PageNumber"/>
      </w:rPr>
      <w:fldChar w:fldCharType="end"/>
    </w:r>
  </w:p>
  <w:p w14:paraId="789AEF67" w14:textId="77777777" w:rsidR="00C068D3" w:rsidRDefault="00C068D3" w:rsidP="000744DA">
    <w:pPr>
      <w:pStyle w:val="Header"/>
      <w:ind w:right="360" w:firstLine="0"/>
      <w:jc w:val="left"/>
    </w:pPr>
    <w:r>
      <w:t>SAMPLE APA PAPER</w:t>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7A173" w14:textId="77777777" w:rsidR="00C068D3" w:rsidRDefault="00C068D3" w:rsidP="000C4D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0763">
      <w:rPr>
        <w:rStyle w:val="PageNumber"/>
        <w:noProof/>
      </w:rPr>
      <w:t>1</w:t>
    </w:r>
    <w:r>
      <w:rPr>
        <w:rStyle w:val="PageNumber"/>
      </w:rPr>
      <w:fldChar w:fldCharType="end"/>
    </w:r>
  </w:p>
  <w:p w14:paraId="1899758C" w14:textId="77777777" w:rsidR="00C068D3" w:rsidRDefault="00C068D3" w:rsidP="000C4D0B">
    <w:pPr>
      <w:pStyle w:val="Header"/>
      <w:ind w:right="360" w:firstLine="0"/>
      <w:jc w:val="left"/>
    </w:pPr>
    <w:r>
      <w:t>Running head: SAMPLE APA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3A"/>
    <w:rsid w:val="00003426"/>
    <w:rsid w:val="000744DA"/>
    <w:rsid w:val="00094FF6"/>
    <w:rsid w:val="000C4D0B"/>
    <w:rsid w:val="001D089E"/>
    <w:rsid w:val="002267E2"/>
    <w:rsid w:val="003A7092"/>
    <w:rsid w:val="003F7409"/>
    <w:rsid w:val="004217FF"/>
    <w:rsid w:val="0045385E"/>
    <w:rsid w:val="00487279"/>
    <w:rsid w:val="00505E41"/>
    <w:rsid w:val="0053006C"/>
    <w:rsid w:val="00551C04"/>
    <w:rsid w:val="006068C0"/>
    <w:rsid w:val="0062023A"/>
    <w:rsid w:val="006E3A29"/>
    <w:rsid w:val="00786E43"/>
    <w:rsid w:val="0086470A"/>
    <w:rsid w:val="00871C31"/>
    <w:rsid w:val="00A064EF"/>
    <w:rsid w:val="00A66DC9"/>
    <w:rsid w:val="00AC0763"/>
    <w:rsid w:val="00B51019"/>
    <w:rsid w:val="00B63A4D"/>
    <w:rsid w:val="00B876E6"/>
    <w:rsid w:val="00C068D3"/>
    <w:rsid w:val="00C615B4"/>
    <w:rsid w:val="00DE6734"/>
    <w:rsid w:val="00E20797"/>
    <w:rsid w:val="00E57269"/>
    <w:rsid w:val="00E60A33"/>
    <w:rsid w:val="00E71FA4"/>
    <w:rsid w:val="00E7398A"/>
    <w:rsid w:val="00EB03D3"/>
    <w:rsid w:val="00EC2FF5"/>
    <w:rsid w:val="00F17DDC"/>
    <w:rsid w:val="00F52076"/>
    <w:rsid w:val="00FC3F71"/>
    <w:rsid w:val="00FD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AC2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41"/>
    <w:pPr>
      <w:spacing w:line="480" w:lineRule="auto"/>
      <w:ind w:firstLine="720"/>
    </w:pPr>
    <w:rPr>
      <w:rFonts w:ascii="Times New Roman" w:hAnsi="Times New Roman" w:cs="Times New Roman"/>
    </w:rPr>
  </w:style>
  <w:style w:type="paragraph" w:styleId="Heading1">
    <w:name w:val="heading 1"/>
    <w:basedOn w:val="Normal"/>
    <w:next w:val="Normal"/>
    <w:link w:val="Heading1Char"/>
    <w:uiPriority w:val="9"/>
    <w:qFormat/>
    <w:rsid w:val="00505E41"/>
    <w:pPr>
      <w:ind w:firstLine="0"/>
      <w:jc w:val="center"/>
      <w:outlineLvl w:val="0"/>
    </w:pPr>
    <w:rPr>
      <w:bCs/>
      <w:smallCaps/>
      <w:sz w:val="28"/>
      <w:szCs w:val="28"/>
    </w:rPr>
  </w:style>
  <w:style w:type="paragraph" w:styleId="Heading2">
    <w:name w:val="heading 2"/>
    <w:basedOn w:val="Heading1"/>
    <w:next w:val="Normal"/>
    <w:link w:val="Heading2Char"/>
    <w:uiPriority w:val="9"/>
    <w:unhideWhenUsed/>
    <w:qFormat/>
    <w:rsid w:val="00505E41"/>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E41"/>
    <w:rPr>
      <w:rFonts w:ascii="Times New Roman" w:hAnsi="Times New Roman" w:cs="Times New Roman"/>
      <w:bCs/>
      <w:smallCaps/>
      <w:sz w:val="28"/>
      <w:szCs w:val="28"/>
    </w:rPr>
  </w:style>
  <w:style w:type="character" w:customStyle="1" w:styleId="Heading2Char">
    <w:name w:val="Heading 2 Char"/>
    <w:basedOn w:val="DefaultParagraphFont"/>
    <w:link w:val="Heading2"/>
    <w:uiPriority w:val="9"/>
    <w:rsid w:val="00505E41"/>
    <w:rPr>
      <w:rFonts w:ascii="Times New Roman" w:hAnsi="Times New Roman" w:cs="Times New Roman"/>
      <w:bCs/>
      <w:smallCaps/>
    </w:rPr>
  </w:style>
  <w:style w:type="paragraph" w:styleId="FootnoteText">
    <w:name w:val="footnote text"/>
    <w:basedOn w:val="Normal"/>
    <w:link w:val="FootnoteTextChar"/>
    <w:uiPriority w:val="99"/>
    <w:unhideWhenUsed/>
    <w:rsid w:val="002267E2"/>
    <w:pPr>
      <w:spacing w:line="240" w:lineRule="auto"/>
      <w:ind w:firstLine="0"/>
    </w:pPr>
    <w:rPr>
      <w:sz w:val="20"/>
      <w:szCs w:val="20"/>
    </w:rPr>
  </w:style>
  <w:style w:type="paragraph" w:styleId="Header">
    <w:name w:val="header"/>
    <w:basedOn w:val="Normal"/>
    <w:link w:val="HeaderChar"/>
    <w:uiPriority w:val="99"/>
    <w:unhideWhenUsed/>
    <w:rsid w:val="002267E2"/>
    <w:pPr>
      <w:spacing w:line="240" w:lineRule="auto"/>
      <w:jc w:val="right"/>
    </w:pPr>
  </w:style>
  <w:style w:type="character" w:customStyle="1" w:styleId="HeaderChar">
    <w:name w:val="Header Char"/>
    <w:basedOn w:val="DefaultParagraphFont"/>
    <w:link w:val="Header"/>
    <w:uiPriority w:val="99"/>
    <w:rsid w:val="002267E2"/>
    <w:rPr>
      <w:rFonts w:ascii="Times New Roman" w:hAnsi="Times New Roman" w:cs="Times New Roman"/>
    </w:rPr>
  </w:style>
  <w:style w:type="paragraph" w:customStyle="1" w:styleId="BlockQuote">
    <w:name w:val="Block Quote"/>
    <w:basedOn w:val="Normal"/>
    <w:qFormat/>
    <w:rsid w:val="00505E41"/>
    <w:pPr>
      <w:spacing w:line="240" w:lineRule="auto"/>
      <w:ind w:left="720" w:firstLine="0"/>
    </w:pPr>
    <w:rPr>
      <w:sz w:val="22"/>
      <w:szCs w:val="22"/>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styleId="PageNumber">
    <w:name w:val="page number"/>
    <w:basedOn w:val="DefaultParagraphFont"/>
    <w:uiPriority w:val="99"/>
    <w:semiHidden/>
    <w:unhideWhenUsed/>
    <w:rsid w:val="00505E41"/>
  </w:style>
  <w:style w:type="paragraph" w:customStyle="1" w:styleId="FrontMatter">
    <w:name w:val="Front Matter"/>
    <w:basedOn w:val="Normal"/>
    <w:qFormat/>
    <w:rsid w:val="00505E41"/>
    <w:pPr>
      <w:spacing w:line="240" w:lineRule="auto"/>
      <w:ind w:firstLine="0"/>
    </w:pPr>
  </w:style>
  <w:style w:type="character" w:customStyle="1" w:styleId="FootnoteTextChar">
    <w:name w:val="Footnote Text Char"/>
    <w:basedOn w:val="DefaultParagraphFont"/>
    <w:link w:val="FootnoteText"/>
    <w:uiPriority w:val="99"/>
    <w:rsid w:val="002267E2"/>
    <w:rPr>
      <w:rFonts w:ascii="Times New Roman" w:hAnsi="Times New Roman" w:cs="Times New Roman"/>
      <w:sz w:val="20"/>
      <w:szCs w:val="20"/>
    </w:rPr>
  </w:style>
  <w:style w:type="character" w:styleId="FootnoteReference">
    <w:name w:val="footnote reference"/>
    <w:basedOn w:val="DefaultParagraphFont"/>
    <w:uiPriority w:val="99"/>
    <w:unhideWhenUsed/>
    <w:rsid w:val="00505E41"/>
    <w:rPr>
      <w:vertAlign w:val="superscript"/>
    </w:rPr>
  </w:style>
  <w:style w:type="character" w:styleId="Hyperlink">
    <w:name w:val="Hyperlink"/>
    <w:basedOn w:val="DefaultParagraphFont"/>
    <w:uiPriority w:val="99"/>
    <w:unhideWhenUsed/>
    <w:rsid w:val="0053006C"/>
    <w:rPr>
      <w:color w:val="0000FF" w:themeColor="hyperlink"/>
      <w:u w:val="single"/>
    </w:rPr>
  </w:style>
  <w:style w:type="paragraph" w:styleId="BalloonText">
    <w:name w:val="Balloon Text"/>
    <w:basedOn w:val="Normal"/>
    <w:link w:val="BalloonTextChar"/>
    <w:uiPriority w:val="99"/>
    <w:semiHidden/>
    <w:unhideWhenUsed/>
    <w:rsid w:val="00C068D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8D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41"/>
    <w:pPr>
      <w:spacing w:line="480" w:lineRule="auto"/>
      <w:ind w:firstLine="720"/>
    </w:pPr>
    <w:rPr>
      <w:rFonts w:ascii="Times New Roman" w:hAnsi="Times New Roman" w:cs="Times New Roman"/>
    </w:rPr>
  </w:style>
  <w:style w:type="paragraph" w:styleId="Heading1">
    <w:name w:val="heading 1"/>
    <w:basedOn w:val="Normal"/>
    <w:next w:val="Normal"/>
    <w:link w:val="Heading1Char"/>
    <w:uiPriority w:val="9"/>
    <w:qFormat/>
    <w:rsid w:val="00505E41"/>
    <w:pPr>
      <w:ind w:firstLine="0"/>
      <w:jc w:val="center"/>
      <w:outlineLvl w:val="0"/>
    </w:pPr>
    <w:rPr>
      <w:bCs/>
      <w:smallCaps/>
      <w:sz w:val="28"/>
      <w:szCs w:val="28"/>
    </w:rPr>
  </w:style>
  <w:style w:type="paragraph" w:styleId="Heading2">
    <w:name w:val="heading 2"/>
    <w:basedOn w:val="Heading1"/>
    <w:next w:val="Normal"/>
    <w:link w:val="Heading2Char"/>
    <w:uiPriority w:val="9"/>
    <w:unhideWhenUsed/>
    <w:qFormat/>
    <w:rsid w:val="00505E41"/>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E41"/>
    <w:rPr>
      <w:rFonts w:ascii="Times New Roman" w:hAnsi="Times New Roman" w:cs="Times New Roman"/>
      <w:bCs/>
      <w:smallCaps/>
      <w:sz w:val="28"/>
      <w:szCs w:val="28"/>
    </w:rPr>
  </w:style>
  <w:style w:type="character" w:customStyle="1" w:styleId="Heading2Char">
    <w:name w:val="Heading 2 Char"/>
    <w:basedOn w:val="DefaultParagraphFont"/>
    <w:link w:val="Heading2"/>
    <w:uiPriority w:val="9"/>
    <w:rsid w:val="00505E41"/>
    <w:rPr>
      <w:rFonts w:ascii="Times New Roman" w:hAnsi="Times New Roman" w:cs="Times New Roman"/>
      <w:bCs/>
      <w:smallCaps/>
    </w:rPr>
  </w:style>
  <w:style w:type="paragraph" w:styleId="FootnoteText">
    <w:name w:val="footnote text"/>
    <w:basedOn w:val="Normal"/>
    <w:link w:val="FootnoteTextChar"/>
    <w:uiPriority w:val="99"/>
    <w:unhideWhenUsed/>
    <w:rsid w:val="002267E2"/>
    <w:pPr>
      <w:spacing w:line="240" w:lineRule="auto"/>
      <w:ind w:firstLine="0"/>
    </w:pPr>
    <w:rPr>
      <w:sz w:val="20"/>
      <w:szCs w:val="20"/>
    </w:rPr>
  </w:style>
  <w:style w:type="paragraph" w:styleId="Header">
    <w:name w:val="header"/>
    <w:basedOn w:val="Normal"/>
    <w:link w:val="HeaderChar"/>
    <w:uiPriority w:val="99"/>
    <w:unhideWhenUsed/>
    <w:rsid w:val="002267E2"/>
    <w:pPr>
      <w:spacing w:line="240" w:lineRule="auto"/>
      <w:jc w:val="right"/>
    </w:pPr>
  </w:style>
  <w:style w:type="character" w:customStyle="1" w:styleId="HeaderChar">
    <w:name w:val="Header Char"/>
    <w:basedOn w:val="DefaultParagraphFont"/>
    <w:link w:val="Header"/>
    <w:uiPriority w:val="99"/>
    <w:rsid w:val="002267E2"/>
    <w:rPr>
      <w:rFonts w:ascii="Times New Roman" w:hAnsi="Times New Roman" w:cs="Times New Roman"/>
    </w:rPr>
  </w:style>
  <w:style w:type="paragraph" w:customStyle="1" w:styleId="BlockQuote">
    <w:name w:val="Block Quote"/>
    <w:basedOn w:val="Normal"/>
    <w:qFormat/>
    <w:rsid w:val="00505E41"/>
    <w:pPr>
      <w:spacing w:line="240" w:lineRule="auto"/>
      <w:ind w:left="720" w:firstLine="0"/>
    </w:pPr>
    <w:rPr>
      <w:sz w:val="22"/>
      <w:szCs w:val="22"/>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styleId="PageNumber">
    <w:name w:val="page number"/>
    <w:basedOn w:val="DefaultParagraphFont"/>
    <w:uiPriority w:val="99"/>
    <w:semiHidden/>
    <w:unhideWhenUsed/>
    <w:rsid w:val="00505E41"/>
  </w:style>
  <w:style w:type="paragraph" w:customStyle="1" w:styleId="FrontMatter">
    <w:name w:val="Front Matter"/>
    <w:basedOn w:val="Normal"/>
    <w:qFormat/>
    <w:rsid w:val="00505E41"/>
    <w:pPr>
      <w:spacing w:line="240" w:lineRule="auto"/>
      <w:ind w:firstLine="0"/>
    </w:pPr>
  </w:style>
  <w:style w:type="character" w:customStyle="1" w:styleId="FootnoteTextChar">
    <w:name w:val="Footnote Text Char"/>
    <w:basedOn w:val="DefaultParagraphFont"/>
    <w:link w:val="FootnoteText"/>
    <w:uiPriority w:val="99"/>
    <w:rsid w:val="002267E2"/>
    <w:rPr>
      <w:rFonts w:ascii="Times New Roman" w:hAnsi="Times New Roman" w:cs="Times New Roman"/>
      <w:sz w:val="20"/>
      <w:szCs w:val="20"/>
    </w:rPr>
  </w:style>
  <w:style w:type="character" w:styleId="FootnoteReference">
    <w:name w:val="footnote reference"/>
    <w:basedOn w:val="DefaultParagraphFont"/>
    <w:uiPriority w:val="99"/>
    <w:unhideWhenUsed/>
    <w:rsid w:val="00505E41"/>
    <w:rPr>
      <w:vertAlign w:val="superscript"/>
    </w:rPr>
  </w:style>
  <w:style w:type="character" w:styleId="Hyperlink">
    <w:name w:val="Hyperlink"/>
    <w:basedOn w:val="DefaultParagraphFont"/>
    <w:uiPriority w:val="99"/>
    <w:unhideWhenUsed/>
    <w:rsid w:val="0053006C"/>
    <w:rPr>
      <w:color w:val="0000FF" w:themeColor="hyperlink"/>
      <w:u w:val="single"/>
    </w:rPr>
  </w:style>
  <w:style w:type="paragraph" w:styleId="BalloonText">
    <w:name w:val="Balloon Text"/>
    <w:basedOn w:val="Normal"/>
    <w:link w:val="BalloonTextChar"/>
    <w:uiPriority w:val="99"/>
    <w:semiHidden/>
    <w:unhideWhenUsed/>
    <w:rsid w:val="00C068D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8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Article.dotx</Template>
  <TotalTime>138</TotalTime>
  <Pages>8</Pages>
  <Words>1380</Words>
  <Characters>7870</Characters>
  <Application>Microsoft Macintosh Word</Application>
  <DocSecurity>0</DocSecurity>
  <Lines>65</Lines>
  <Paragraphs>18</Paragraphs>
  <ScaleCrop>false</ScaleCrop>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10</cp:revision>
  <cp:lastPrinted>2013-09-12T02:59:00Z</cp:lastPrinted>
  <dcterms:created xsi:type="dcterms:W3CDTF">2012-09-13T15:26:00Z</dcterms:created>
  <dcterms:modified xsi:type="dcterms:W3CDTF">2015-02-01T23:07:00Z</dcterms:modified>
</cp:coreProperties>
</file>