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97A65" w14:textId="1E5B16BB" w:rsidR="008E6A8D" w:rsidRDefault="008E6A8D" w:rsidP="00A91EDB">
      <w:pPr>
        <w:ind w:right="0"/>
        <w:rPr>
          <w:sz w:val="22"/>
          <w:szCs w:val="22"/>
        </w:rPr>
      </w:pPr>
      <w:r>
        <w:rPr>
          <w:sz w:val="22"/>
          <w:szCs w:val="22"/>
        </w:rPr>
        <w:t xml:space="preserve">In academic writing, one distinction to draw is between </w:t>
      </w:r>
      <w:r w:rsidRPr="00551695">
        <w:rPr>
          <w:i/>
          <w:sz w:val="22"/>
          <w:szCs w:val="22"/>
        </w:rPr>
        <w:t>argumentati</w:t>
      </w:r>
      <w:r w:rsidR="00633BB8" w:rsidRPr="00551695">
        <w:rPr>
          <w:i/>
          <w:sz w:val="22"/>
          <w:szCs w:val="22"/>
        </w:rPr>
        <w:t>ve papers</w:t>
      </w:r>
      <w:r w:rsidR="00633BB8">
        <w:rPr>
          <w:sz w:val="22"/>
          <w:szCs w:val="22"/>
        </w:rPr>
        <w:t xml:space="preserve"> and </w:t>
      </w:r>
      <w:r w:rsidR="00633BB8" w:rsidRPr="00551695">
        <w:rPr>
          <w:i/>
          <w:sz w:val="22"/>
          <w:szCs w:val="22"/>
        </w:rPr>
        <w:t>empirical papers</w:t>
      </w:r>
      <w:r w:rsidR="00633BB8">
        <w:rPr>
          <w:sz w:val="22"/>
          <w:szCs w:val="22"/>
        </w:rPr>
        <w:t xml:space="preserve">. </w:t>
      </w:r>
      <w:r>
        <w:rPr>
          <w:sz w:val="22"/>
          <w:szCs w:val="22"/>
        </w:rPr>
        <w:t xml:space="preserve">Argumentative papers tend to come from the humanities, while empirical papers usually appear in the sciences. </w:t>
      </w:r>
      <w:r w:rsidR="00C7140A">
        <w:rPr>
          <w:sz w:val="22"/>
          <w:szCs w:val="22"/>
        </w:rPr>
        <w:t>(</w:t>
      </w:r>
      <w:r w:rsidR="002A054B">
        <w:rPr>
          <w:sz w:val="22"/>
          <w:szCs w:val="22"/>
        </w:rPr>
        <w:t>T</w:t>
      </w:r>
      <w:r w:rsidR="00C7140A">
        <w:rPr>
          <w:sz w:val="22"/>
          <w:szCs w:val="22"/>
        </w:rPr>
        <w:t xml:space="preserve">he social sciences display a mix of argumentative and empirical papers, and sometimes </w:t>
      </w:r>
      <w:r w:rsidR="00551695">
        <w:rPr>
          <w:sz w:val="22"/>
          <w:szCs w:val="22"/>
        </w:rPr>
        <w:t xml:space="preserve">include </w:t>
      </w:r>
      <w:r w:rsidR="00C7140A">
        <w:rPr>
          <w:sz w:val="22"/>
          <w:szCs w:val="22"/>
        </w:rPr>
        <w:t>single papers that display both argumentative and empirical elements.)</w:t>
      </w:r>
    </w:p>
    <w:p w14:paraId="09BB43A7" w14:textId="77777777" w:rsidR="008E6A8D" w:rsidRDefault="008E6A8D" w:rsidP="00A91EDB">
      <w:pPr>
        <w:ind w:right="0"/>
        <w:rPr>
          <w:sz w:val="22"/>
          <w:szCs w:val="22"/>
        </w:rPr>
      </w:pPr>
    </w:p>
    <w:p w14:paraId="70D3AFE1" w14:textId="5B2E940D" w:rsidR="005A6713" w:rsidRDefault="00C7140A" w:rsidP="00A91EDB">
      <w:pPr>
        <w:ind w:right="0"/>
        <w:rPr>
          <w:sz w:val="22"/>
          <w:szCs w:val="22"/>
        </w:rPr>
      </w:pPr>
      <w:r>
        <w:rPr>
          <w:sz w:val="22"/>
          <w:szCs w:val="22"/>
        </w:rPr>
        <w:t xml:space="preserve">An argumentative paper takes a position on an issue and supports that position with evidence and analysis. </w:t>
      </w:r>
      <w:r w:rsidR="008E6A8D" w:rsidRPr="008E6A8D">
        <w:rPr>
          <w:sz w:val="22"/>
          <w:szCs w:val="22"/>
        </w:rPr>
        <w:t xml:space="preserve">An empirical paper reports research based on observations or experiments. </w:t>
      </w:r>
      <w:r>
        <w:rPr>
          <w:sz w:val="22"/>
          <w:szCs w:val="22"/>
        </w:rPr>
        <w:t xml:space="preserve">In other words, an argumentative paper is </w:t>
      </w:r>
      <w:r w:rsidR="005A6713">
        <w:rPr>
          <w:sz w:val="22"/>
          <w:szCs w:val="22"/>
        </w:rPr>
        <w:t xml:space="preserve">often </w:t>
      </w:r>
      <w:r>
        <w:rPr>
          <w:sz w:val="22"/>
          <w:szCs w:val="22"/>
        </w:rPr>
        <w:t>about the proper interpretation of evidence</w:t>
      </w:r>
      <w:r w:rsidR="00F61645">
        <w:rPr>
          <w:sz w:val="22"/>
          <w:szCs w:val="22"/>
        </w:rPr>
        <w:t xml:space="preserve"> (facts, data, information)</w:t>
      </w:r>
      <w:r>
        <w:rPr>
          <w:sz w:val="22"/>
          <w:szCs w:val="22"/>
        </w:rPr>
        <w:t xml:space="preserve"> </w:t>
      </w:r>
      <w:r w:rsidR="002A054B">
        <w:rPr>
          <w:sz w:val="22"/>
          <w:szCs w:val="22"/>
        </w:rPr>
        <w:t>that is already known</w:t>
      </w:r>
      <w:r>
        <w:rPr>
          <w:sz w:val="22"/>
          <w:szCs w:val="22"/>
        </w:rPr>
        <w:t xml:space="preserve">, while an empirical paper is </w:t>
      </w:r>
      <w:r w:rsidR="005A6713">
        <w:rPr>
          <w:sz w:val="22"/>
          <w:szCs w:val="22"/>
        </w:rPr>
        <w:t xml:space="preserve">usually about the collection of new evidence that </w:t>
      </w:r>
      <w:r w:rsidR="002A054B">
        <w:rPr>
          <w:sz w:val="22"/>
          <w:szCs w:val="22"/>
        </w:rPr>
        <w:t xml:space="preserve">then </w:t>
      </w:r>
      <w:r w:rsidR="005A6713">
        <w:rPr>
          <w:sz w:val="22"/>
          <w:szCs w:val="22"/>
        </w:rPr>
        <w:t xml:space="preserve">needs to be interpreted. </w:t>
      </w:r>
    </w:p>
    <w:p w14:paraId="5A394B9B" w14:textId="77777777" w:rsidR="005A6713" w:rsidRDefault="005A6713" w:rsidP="00A91EDB">
      <w:pPr>
        <w:ind w:right="0"/>
        <w:rPr>
          <w:sz w:val="22"/>
          <w:szCs w:val="22"/>
        </w:rPr>
      </w:pPr>
    </w:p>
    <w:p w14:paraId="0306DE95" w14:textId="1445FED4" w:rsidR="005A6713" w:rsidRPr="008E6A8D" w:rsidRDefault="002A054B" w:rsidP="00A91EDB">
      <w:pPr>
        <w:ind w:right="0"/>
        <w:rPr>
          <w:sz w:val="22"/>
          <w:szCs w:val="22"/>
        </w:rPr>
      </w:pPr>
      <w:r>
        <w:rPr>
          <w:sz w:val="22"/>
          <w:szCs w:val="22"/>
        </w:rPr>
        <w:t>Thus, a</w:t>
      </w:r>
      <w:r w:rsidR="00551695">
        <w:rPr>
          <w:sz w:val="22"/>
          <w:szCs w:val="22"/>
        </w:rPr>
        <w:t>n</w:t>
      </w:r>
      <w:r w:rsidR="005A6713">
        <w:rPr>
          <w:sz w:val="22"/>
          <w:szCs w:val="22"/>
        </w:rPr>
        <w:t xml:space="preserve"> empirical</w:t>
      </w:r>
      <w:r w:rsidR="005A6713" w:rsidRPr="008E6A8D">
        <w:rPr>
          <w:sz w:val="22"/>
          <w:szCs w:val="22"/>
        </w:rPr>
        <w:t xml:space="preserve"> p</w:t>
      </w:r>
      <w:r w:rsidR="005A6713">
        <w:rPr>
          <w:sz w:val="22"/>
          <w:szCs w:val="22"/>
        </w:rPr>
        <w:t xml:space="preserve">aper (1) </w:t>
      </w:r>
      <w:r w:rsidR="005A6713" w:rsidRPr="008E6A8D">
        <w:rPr>
          <w:sz w:val="22"/>
          <w:szCs w:val="22"/>
        </w:rPr>
        <w:t xml:space="preserve">poses a question that can only be answered by gathering information not currently available to the researcher, </w:t>
      </w:r>
      <w:r w:rsidR="005A6713">
        <w:rPr>
          <w:sz w:val="22"/>
          <w:szCs w:val="22"/>
        </w:rPr>
        <w:t xml:space="preserve">(2) </w:t>
      </w:r>
      <w:r w:rsidR="005A6713" w:rsidRPr="008E6A8D">
        <w:rPr>
          <w:sz w:val="22"/>
          <w:szCs w:val="22"/>
        </w:rPr>
        <w:t xml:space="preserve">gathers that information </w:t>
      </w:r>
      <w:r w:rsidR="005A6713">
        <w:rPr>
          <w:sz w:val="22"/>
          <w:szCs w:val="22"/>
        </w:rPr>
        <w:t>in some</w:t>
      </w:r>
      <w:r w:rsidR="005A6713" w:rsidRPr="008E6A8D">
        <w:rPr>
          <w:sz w:val="22"/>
          <w:szCs w:val="22"/>
        </w:rPr>
        <w:t xml:space="preserve"> controlled </w:t>
      </w:r>
      <w:r w:rsidR="005A6713">
        <w:rPr>
          <w:sz w:val="22"/>
          <w:szCs w:val="22"/>
        </w:rPr>
        <w:t>way</w:t>
      </w:r>
      <w:r w:rsidR="005A6713" w:rsidRPr="008E6A8D">
        <w:rPr>
          <w:sz w:val="22"/>
          <w:szCs w:val="22"/>
        </w:rPr>
        <w:t xml:space="preserve">, and then </w:t>
      </w:r>
      <w:r w:rsidR="005A6713">
        <w:rPr>
          <w:sz w:val="22"/>
          <w:szCs w:val="22"/>
        </w:rPr>
        <w:t xml:space="preserve">(3) </w:t>
      </w:r>
      <w:r w:rsidR="005A6713" w:rsidRPr="008E6A8D">
        <w:rPr>
          <w:sz w:val="22"/>
          <w:szCs w:val="22"/>
        </w:rPr>
        <w:t>interprets that information.</w:t>
      </w:r>
    </w:p>
    <w:p w14:paraId="3995B553" w14:textId="77777777" w:rsidR="005A6713" w:rsidRPr="008E6A8D" w:rsidRDefault="005A6713" w:rsidP="00A91EDB">
      <w:pPr>
        <w:ind w:right="0"/>
        <w:rPr>
          <w:sz w:val="22"/>
          <w:szCs w:val="22"/>
        </w:rPr>
      </w:pPr>
    </w:p>
    <w:p w14:paraId="76DB1675" w14:textId="77777777" w:rsidR="005A6713" w:rsidRDefault="005A6713" w:rsidP="00A91EDB">
      <w:pPr>
        <w:ind w:right="0"/>
        <w:rPr>
          <w:sz w:val="22"/>
          <w:szCs w:val="22"/>
        </w:rPr>
      </w:pPr>
      <w:r>
        <w:rPr>
          <w:sz w:val="22"/>
          <w:szCs w:val="22"/>
        </w:rPr>
        <w:t xml:space="preserve">Cosmetically, one difference between argumentative and empirical papers is the style in which each is written. Argumentative papers can come in MLA, Chicago, or APA style. Empirical papers usually appear in APA style. </w:t>
      </w:r>
    </w:p>
    <w:p w14:paraId="4DF97BC4" w14:textId="77777777" w:rsidR="005A6713" w:rsidRDefault="005A6713" w:rsidP="00A91EDB">
      <w:pPr>
        <w:ind w:right="0"/>
        <w:rPr>
          <w:sz w:val="22"/>
          <w:szCs w:val="22"/>
        </w:rPr>
      </w:pPr>
    </w:p>
    <w:p w14:paraId="473605E1" w14:textId="2D88C8E4" w:rsidR="00633BB8" w:rsidRDefault="005A6713" w:rsidP="00A91EDB">
      <w:pPr>
        <w:ind w:right="0"/>
        <w:rPr>
          <w:sz w:val="22"/>
          <w:szCs w:val="22"/>
        </w:rPr>
      </w:pPr>
      <w:r>
        <w:rPr>
          <w:sz w:val="22"/>
          <w:szCs w:val="22"/>
        </w:rPr>
        <w:t>More substantially, perhaps t</w:t>
      </w:r>
      <w:r w:rsidR="00633BB8">
        <w:rPr>
          <w:sz w:val="22"/>
          <w:szCs w:val="22"/>
        </w:rPr>
        <w:t xml:space="preserve">he biggest difference between an argumentative and an empirical paper </w:t>
      </w:r>
      <w:r>
        <w:rPr>
          <w:sz w:val="22"/>
          <w:szCs w:val="22"/>
        </w:rPr>
        <w:t>comes</w:t>
      </w:r>
      <w:r w:rsidR="00633BB8">
        <w:rPr>
          <w:sz w:val="22"/>
          <w:szCs w:val="22"/>
        </w:rPr>
        <w:t xml:space="preserve"> in </w:t>
      </w:r>
      <w:r>
        <w:rPr>
          <w:sz w:val="22"/>
          <w:szCs w:val="22"/>
        </w:rPr>
        <w:t xml:space="preserve">the </w:t>
      </w:r>
      <w:r w:rsidR="00633BB8">
        <w:rPr>
          <w:sz w:val="22"/>
          <w:szCs w:val="22"/>
        </w:rPr>
        <w:t>organization</w:t>
      </w:r>
      <w:r>
        <w:rPr>
          <w:sz w:val="22"/>
          <w:szCs w:val="22"/>
        </w:rPr>
        <w:t xml:space="preserve"> of each</w:t>
      </w:r>
      <w:r w:rsidR="00633BB8">
        <w:rPr>
          <w:sz w:val="22"/>
          <w:szCs w:val="22"/>
        </w:rPr>
        <w:t xml:space="preserve">. An argumentative paper is usually structured according to </w:t>
      </w:r>
      <w:r w:rsidR="00633BB8">
        <w:rPr>
          <w:i/>
          <w:sz w:val="22"/>
          <w:szCs w:val="22"/>
        </w:rPr>
        <w:t xml:space="preserve">introduction, body, </w:t>
      </w:r>
      <w:r w:rsidR="00633BB8">
        <w:rPr>
          <w:sz w:val="22"/>
          <w:szCs w:val="22"/>
        </w:rPr>
        <w:t xml:space="preserve">and </w:t>
      </w:r>
      <w:r w:rsidR="00633BB8">
        <w:rPr>
          <w:i/>
          <w:sz w:val="22"/>
          <w:szCs w:val="22"/>
        </w:rPr>
        <w:t>conclusion</w:t>
      </w:r>
      <w:r w:rsidR="00633BB8">
        <w:rPr>
          <w:sz w:val="22"/>
          <w:szCs w:val="22"/>
        </w:rPr>
        <w:t xml:space="preserve"> – that is, an introduction that states a thesis, a body that supports the thesis, and a conclusion that considers the implications of the thesis. In contrast, an empirical paper is usually structured according to </w:t>
      </w:r>
      <w:r w:rsidR="00633BB8">
        <w:rPr>
          <w:i/>
          <w:sz w:val="22"/>
          <w:szCs w:val="22"/>
        </w:rPr>
        <w:t>introduction</w:t>
      </w:r>
      <w:r w:rsidR="00633BB8">
        <w:rPr>
          <w:sz w:val="22"/>
          <w:szCs w:val="22"/>
        </w:rPr>
        <w:t xml:space="preserve">, </w:t>
      </w:r>
      <w:r w:rsidR="00633BB8">
        <w:rPr>
          <w:i/>
          <w:sz w:val="22"/>
          <w:szCs w:val="22"/>
        </w:rPr>
        <w:t>method</w:t>
      </w:r>
      <w:r w:rsidR="00633BB8">
        <w:rPr>
          <w:sz w:val="22"/>
          <w:szCs w:val="22"/>
        </w:rPr>
        <w:t xml:space="preserve">, </w:t>
      </w:r>
      <w:r w:rsidR="00633BB8">
        <w:rPr>
          <w:i/>
          <w:sz w:val="22"/>
          <w:szCs w:val="22"/>
        </w:rPr>
        <w:t>results</w:t>
      </w:r>
      <w:r w:rsidR="00633BB8">
        <w:rPr>
          <w:sz w:val="22"/>
          <w:szCs w:val="22"/>
        </w:rPr>
        <w:t xml:space="preserve">, and </w:t>
      </w:r>
      <w:r w:rsidR="00633BB8">
        <w:rPr>
          <w:i/>
          <w:sz w:val="22"/>
          <w:szCs w:val="22"/>
        </w:rPr>
        <w:t>discussion</w:t>
      </w:r>
      <w:r w:rsidR="00633BB8">
        <w:rPr>
          <w:sz w:val="22"/>
          <w:szCs w:val="22"/>
        </w:rPr>
        <w:t>.</w:t>
      </w:r>
      <w:r>
        <w:rPr>
          <w:sz w:val="22"/>
          <w:szCs w:val="22"/>
        </w:rPr>
        <w:t xml:space="preserve"> </w:t>
      </w:r>
    </w:p>
    <w:p w14:paraId="738FA95E" w14:textId="77777777" w:rsidR="005A6713" w:rsidRDefault="005A6713" w:rsidP="00A91EDB">
      <w:pPr>
        <w:ind w:right="0"/>
        <w:rPr>
          <w:sz w:val="22"/>
          <w:szCs w:val="22"/>
        </w:rPr>
      </w:pPr>
    </w:p>
    <w:p w14:paraId="6961737B" w14:textId="6590637F" w:rsidR="005A6713" w:rsidRDefault="005A6713" w:rsidP="00A91EDB">
      <w:pPr>
        <w:ind w:right="0"/>
        <w:rPr>
          <w:sz w:val="22"/>
          <w:szCs w:val="22"/>
        </w:rPr>
      </w:pPr>
      <w:r>
        <w:rPr>
          <w:sz w:val="22"/>
          <w:szCs w:val="22"/>
        </w:rPr>
        <w:t xml:space="preserve">In other words, empirical papers follow the so-called scientific method. Observations are made; a hypothesis is developed based on those observations; experiments are conducted to test the hypothesis; and those experiments are interpreted to consider the truth of the hypothesis. </w:t>
      </w:r>
    </w:p>
    <w:p w14:paraId="11D1D927" w14:textId="77777777" w:rsidR="00A667F7" w:rsidRDefault="00A667F7" w:rsidP="00A91EDB">
      <w:pPr>
        <w:ind w:right="0"/>
        <w:rPr>
          <w:sz w:val="22"/>
          <w:szCs w:val="22"/>
        </w:rPr>
      </w:pPr>
    </w:p>
    <w:p w14:paraId="06004EA6" w14:textId="77777777" w:rsidR="00A667F7" w:rsidRDefault="00A667F7" w:rsidP="00A91EDB">
      <w:pPr>
        <w:ind w:right="0"/>
        <w:rPr>
          <w:sz w:val="22"/>
          <w:szCs w:val="22"/>
        </w:rPr>
      </w:pPr>
      <w:r>
        <w:rPr>
          <w:sz w:val="22"/>
          <w:szCs w:val="22"/>
        </w:rPr>
        <w:t>As such, a</w:t>
      </w:r>
      <w:r w:rsidRPr="008E6A8D">
        <w:rPr>
          <w:sz w:val="22"/>
          <w:szCs w:val="22"/>
        </w:rPr>
        <w:t xml:space="preserve">n empirical paper is a record of the research process: research and writing occur at the same time. </w:t>
      </w:r>
      <w:r>
        <w:rPr>
          <w:sz w:val="22"/>
          <w:szCs w:val="22"/>
        </w:rPr>
        <w:t xml:space="preserve">You make an observation, and you write down what that observation is. You generate a hypothesis, and you write down what that hypothesis is. You conceive an experiment, and you write down what that experiment is. You conduct that experiment, and you write down what the results were. And you interpret those results, and you write down what your interpretations are. </w:t>
      </w:r>
    </w:p>
    <w:p w14:paraId="54D5E6EF" w14:textId="77777777" w:rsidR="00A667F7" w:rsidRDefault="00A667F7" w:rsidP="00A91EDB">
      <w:pPr>
        <w:ind w:right="0"/>
        <w:rPr>
          <w:sz w:val="22"/>
          <w:szCs w:val="22"/>
        </w:rPr>
      </w:pPr>
    </w:p>
    <w:p w14:paraId="3A84716E" w14:textId="55260B0F" w:rsidR="00A667F7" w:rsidRPr="00633BB8" w:rsidRDefault="00A667F7" w:rsidP="00A91EDB">
      <w:pPr>
        <w:ind w:right="0"/>
        <w:rPr>
          <w:sz w:val="22"/>
          <w:szCs w:val="22"/>
        </w:rPr>
      </w:pPr>
      <w:r w:rsidRPr="008E6A8D">
        <w:rPr>
          <w:sz w:val="22"/>
          <w:szCs w:val="22"/>
        </w:rPr>
        <w:t>In contrast, with an argumentative paper, research and interpretation all occur before the first word of the paper is written.</w:t>
      </w:r>
      <w:r>
        <w:rPr>
          <w:sz w:val="22"/>
          <w:szCs w:val="22"/>
        </w:rPr>
        <w:t xml:space="preserve"> An argumentative paper is not about </w:t>
      </w:r>
      <w:r w:rsidRPr="00A667F7">
        <w:rPr>
          <w:i/>
          <w:sz w:val="22"/>
          <w:szCs w:val="22"/>
        </w:rPr>
        <w:t>discovery</w:t>
      </w:r>
      <w:r>
        <w:rPr>
          <w:sz w:val="22"/>
          <w:szCs w:val="22"/>
        </w:rPr>
        <w:t xml:space="preserve">, as an empirical paper is; an argumentative paper is about </w:t>
      </w:r>
      <w:r w:rsidRPr="00A667F7">
        <w:rPr>
          <w:i/>
          <w:sz w:val="22"/>
          <w:szCs w:val="22"/>
        </w:rPr>
        <w:t>persuasion</w:t>
      </w:r>
      <w:r>
        <w:rPr>
          <w:sz w:val="22"/>
          <w:szCs w:val="22"/>
        </w:rPr>
        <w:t xml:space="preserve">. </w:t>
      </w:r>
    </w:p>
    <w:p w14:paraId="557CD37B" w14:textId="77777777" w:rsidR="008E6A8D" w:rsidRPr="008E6A8D" w:rsidRDefault="008E6A8D" w:rsidP="00A91EDB">
      <w:pPr>
        <w:ind w:right="0"/>
        <w:rPr>
          <w:sz w:val="22"/>
          <w:szCs w:val="22"/>
        </w:rPr>
      </w:pPr>
    </w:p>
    <w:p w14:paraId="527CD6E8" w14:textId="26944EC3" w:rsidR="00A667F7" w:rsidRDefault="00A667F7" w:rsidP="00A91EDB">
      <w:pPr>
        <w:ind w:right="0"/>
        <w:rPr>
          <w:sz w:val="22"/>
          <w:szCs w:val="22"/>
        </w:rPr>
      </w:pPr>
      <w:r>
        <w:rPr>
          <w:sz w:val="22"/>
          <w:szCs w:val="22"/>
        </w:rPr>
        <w:t>The only thing that needs to occur before you start writing an empirical paper is to make an observation of something that is peculiar or needs to be explained. Once this observation has been made, you can start writing your paper, beginning with your introduction.</w:t>
      </w:r>
    </w:p>
    <w:p w14:paraId="1A4D67D0" w14:textId="77777777" w:rsidR="00A667F7" w:rsidRDefault="00A667F7" w:rsidP="00A91EDB">
      <w:pPr>
        <w:ind w:right="0"/>
        <w:rPr>
          <w:sz w:val="22"/>
          <w:szCs w:val="22"/>
        </w:rPr>
      </w:pPr>
    </w:p>
    <w:p w14:paraId="70DE4441" w14:textId="73E17777" w:rsidR="008E6A8D" w:rsidRPr="008E6A8D" w:rsidRDefault="00F61645" w:rsidP="00A91EDB">
      <w:pPr>
        <w:ind w:right="0"/>
        <w:rPr>
          <w:sz w:val="22"/>
          <w:szCs w:val="22"/>
        </w:rPr>
      </w:pPr>
      <w:r w:rsidRPr="008E6A8D">
        <w:rPr>
          <w:sz w:val="22"/>
          <w:szCs w:val="22"/>
        </w:rPr>
        <w:t xml:space="preserve">Empirical papers may use quantitative </w:t>
      </w:r>
      <w:r>
        <w:rPr>
          <w:sz w:val="22"/>
          <w:szCs w:val="22"/>
        </w:rPr>
        <w:t>analysis</w:t>
      </w:r>
      <w:r w:rsidRPr="008E6A8D">
        <w:rPr>
          <w:sz w:val="22"/>
          <w:szCs w:val="22"/>
        </w:rPr>
        <w:t xml:space="preserve"> or qualitative </w:t>
      </w:r>
      <w:r>
        <w:rPr>
          <w:sz w:val="22"/>
          <w:szCs w:val="22"/>
        </w:rPr>
        <w:t>analysis</w:t>
      </w:r>
      <w:r w:rsidRPr="008E6A8D">
        <w:rPr>
          <w:sz w:val="22"/>
          <w:szCs w:val="22"/>
        </w:rPr>
        <w:t xml:space="preserve">. </w:t>
      </w:r>
      <w:r>
        <w:rPr>
          <w:sz w:val="22"/>
          <w:szCs w:val="22"/>
        </w:rPr>
        <w:t>Q</w:t>
      </w:r>
      <w:r w:rsidRPr="007C20B0">
        <w:rPr>
          <w:sz w:val="22"/>
          <w:szCs w:val="22"/>
        </w:rPr>
        <w:t xml:space="preserve">uantitative </w:t>
      </w:r>
      <w:r>
        <w:rPr>
          <w:sz w:val="22"/>
          <w:szCs w:val="22"/>
        </w:rPr>
        <w:t>research</w:t>
      </w:r>
      <w:r w:rsidRPr="007C20B0">
        <w:rPr>
          <w:sz w:val="22"/>
          <w:szCs w:val="22"/>
        </w:rPr>
        <w:t xml:space="preserve"> generate</w:t>
      </w:r>
      <w:r>
        <w:rPr>
          <w:sz w:val="22"/>
          <w:szCs w:val="22"/>
        </w:rPr>
        <w:t>s</w:t>
      </w:r>
      <w:r w:rsidRPr="007C20B0">
        <w:rPr>
          <w:sz w:val="22"/>
          <w:szCs w:val="22"/>
        </w:rPr>
        <w:t xml:space="preserve"> numerical data and seek</w:t>
      </w:r>
      <w:r>
        <w:rPr>
          <w:sz w:val="22"/>
          <w:szCs w:val="22"/>
        </w:rPr>
        <w:t>s</w:t>
      </w:r>
      <w:r w:rsidRPr="007C20B0">
        <w:rPr>
          <w:sz w:val="22"/>
          <w:szCs w:val="22"/>
        </w:rPr>
        <w:t xml:space="preserve"> to establish causal relationships between two or more variables. </w:t>
      </w:r>
      <w:r>
        <w:rPr>
          <w:sz w:val="22"/>
          <w:szCs w:val="22"/>
        </w:rPr>
        <w:t>Qualitative research</w:t>
      </w:r>
      <w:r w:rsidRPr="007C20B0">
        <w:rPr>
          <w:sz w:val="22"/>
          <w:szCs w:val="22"/>
        </w:rPr>
        <w:t xml:space="preserve"> objectively and critically analyze</w:t>
      </w:r>
      <w:r>
        <w:rPr>
          <w:sz w:val="22"/>
          <w:szCs w:val="22"/>
        </w:rPr>
        <w:t>s</w:t>
      </w:r>
      <w:r w:rsidRPr="007C20B0">
        <w:rPr>
          <w:sz w:val="22"/>
          <w:szCs w:val="22"/>
        </w:rPr>
        <w:t xml:space="preserve"> behaviors, beliefs, feelings, or values with few or no numerical data available for analysis</w:t>
      </w:r>
      <w:r>
        <w:rPr>
          <w:sz w:val="22"/>
          <w:szCs w:val="22"/>
        </w:rPr>
        <w:t xml:space="preserve">. </w:t>
      </w:r>
      <w:bookmarkStart w:id="0" w:name="_GoBack"/>
      <w:bookmarkEnd w:id="0"/>
    </w:p>
    <w:sectPr w:rsidR="008E6A8D" w:rsidRPr="008E6A8D" w:rsidSect="00A91EDB">
      <w:headerReference w:type="default" r:id="rId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2C9B4" w14:textId="77777777" w:rsidR="00551695" w:rsidRDefault="00551695" w:rsidP="00E7398A">
      <w:r>
        <w:separator/>
      </w:r>
    </w:p>
  </w:endnote>
  <w:endnote w:type="continuationSeparator" w:id="0">
    <w:p w14:paraId="6D1172E5" w14:textId="77777777" w:rsidR="00551695" w:rsidRDefault="00551695" w:rsidP="00E7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E907A" w14:textId="77777777" w:rsidR="00551695" w:rsidRDefault="00551695" w:rsidP="00E7398A">
      <w:r>
        <w:separator/>
      </w:r>
    </w:p>
  </w:footnote>
  <w:footnote w:type="continuationSeparator" w:id="0">
    <w:p w14:paraId="14F517FA" w14:textId="77777777" w:rsidR="00551695" w:rsidRDefault="00551695" w:rsidP="00E739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3BAFB" w14:textId="77777777" w:rsidR="00551695" w:rsidRPr="00E7398A" w:rsidRDefault="00551695" w:rsidP="00E7398A">
    <w:pPr>
      <w:pStyle w:val="Heading1"/>
    </w:pPr>
    <w:r w:rsidRPr="00E7398A">
      <w:t>Jeffrey R. Wilson</w:t>
    </w:r>
  </w:p>
  <w:p w14:paraId="22C8D7F2" w14:textId="10843BF1" w:rsidR="00551695" w:rsidRPr="00E7398A" w:rsidRDefault="00551695" w:rsidP="00E7398A">
    <w:pPr>
      <w:pStyle w:val="Heading2"/>
    </w:pPr>
    <w:r>
      <w:t>Aphorisms on Empirical Papers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1B5"/>
    <w:rsid w:val="00003426"/>
    <w:rsid w:val="000600F9"/>
    <w:rsid w:val="000811B5"/>
    <w:rsid w:val="00096851"/>
    <w:rsid w:val="000D00C4"/>
    <w:rsid w:val="00104EEC"/>
    <w:rsid w:val="002A054B"/>
    <w:rsid w:val="002B035B"/>
    <w:rsid w:val="00360036"/>
    <w:rsid w:val="00425004"/>
    <w:rsid w:val="004B2E3E"/>
    <w:rsid w:val="00551695"/>
    <w:rsid w:val="00597508"/>
    <w:rsid w:val="005A6713"/>
    <w:rsid w:val="005D6D63"/>
    <w:rsid w:val="00633BB8"/>
    <w:rsid w:val="00694D9F"/>
    <w:rsid w:val="007B2AB4"/>
    <w:rsid w:val="007C20B0"/>
    <w:rsid w:val="00804D2B"/>
    <w:rsid w:val="00870AE0"/>
    <w:rsid w:val="008D1558"/>
    <w:rsid w:val="008E6A8D"/>
    <w:rsid w:val="00A667F7"/>
    <w:rsid w:val="00A91EDB"/>
    <w:rsid w:val="00B01FC0"/>
    <w:rsid w:val="00B9551E"/>
    <w:rsid w:val="00C7140A"/>
    <w:rsid w:val="00D842A1"/>
    <w:rsid w:val="00E7398A"/>
    <w:rsid w:val="00EC2FF5"/>
    <w:rsid w:val="00F31DCD"/>
    <w:rsid w:val="00F61645"/>
    <w:rsid w:val="00FD04BB"/>
    <w:rsid w:val="00FE7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4F0B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ff:Library:Application%20Support:Microsoft:Office:User%20Templates:My%20Templates:Handou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Handout2.dotx</Template>
  <TotalTime>21</TotalTime>
  <Pages>1</Pages>
  <Words>503</Words>
  <Characters>2872</Characters>
  <Application>Microsoft Macintosh Word</Application>
  <DocSecurity>0</DocSecurity>
  <Lines>23</Lines>
  <Paragraphs>6</Paragraphs>
  <ScaleCrop>false</ScaleCrop>
  <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Wilson</dc:creator>
  <cp:keywords/>
  <dc:description/>
  <cp:lastModifiedBy>Wilson, Jeffrey Robert</cp:lastModifiedBy>
  <cp:revision>7</cp:revision>
  <dcterms:created xsi:type="dcterms:W3CDTF">2014-06-25T13:36:00Z</dcterms:created>
  <dcterms:modified xsi:type="dcterms:W3CDTF">2015-01-16T01:39:00Z</dcterms:modified>
</cp:coreProperties>
</file>